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48" w:rsidRDefault="00EF1448" w:rsidP="00EF1448">
      <w:pPr>
        <w:pStyle w:val="Heading2"/>
        <w:spacing w:before="0"/>
      </w:pPr>
      <w:r>
        <w:t>County GIS Professionals Association</w:t>
      </w:r>
    </w:p>
    <w:p w:rsidR="00807221" w:rsidRDefault="00F71321" w:rsidP="00EF1448">
      <w:pPr>
        <w:pStyle w:val="Heading2"/>
        <w:spacing w:before="0"/>
      </w:pPr>
      <w:r>
        <w:t>Board</w:t>
      </w:r>
      <w:r w:rsidR="008E50A1">
        <w:t xml:space="preserve"> Meeting</w:t>
      </w:r>
      <w:r w:rsidR="00EF1448">
        <w:t xml:space="preserve"> Minutes</w:t>
      </w:r>
    </w:p>
    <w:p w:rsidR="00807221" w:rsidRDefault="009B7C44" w:rsidP="00EF1448">
      <w:pPr>
        <w:pStyle w:val="Heading3"/>
      </w:pPr>
      <w:r>
        <w:t>May 3</w:t>
      </w:r>
      <w:r w:rsidR="00EF1448">
        <w:t>, 202</w:t>
      </w:r>
      <w:r w:rsidR="00104FD3">
        <w:t>3</w:t>
      </w:r>
      <w:r w:rsidR="00807221">
        <w:t xml:space="preserve">, </w:t>
      </w:r>
      <w:r w:rsidR="00EF1448">
        <w:t>1:</w:t>
      </w:r>
      <w:r w:rsidR="00104FD3">
        <w:t>30 P</w:t>
      </w:r>
      <w:r w:rsidR="00EF1448">
        <w:t>M</w:t>
      </w:r>
    </w:p>
    <w:p w:rsidR="009915C0" w:rsidRPr="00BB14E9" w:rsidRDefault="009915C0" w:rsidP="00BB14E9">
      <w:pPr>
        <w:rPr>
          <w:rFonts w:ascii="Segoe UI" w:hAnsi="Segoe UI" w:cs="Segoe UI"/>
        </w:rPr>
      </w:pPr>
    </w:p>
    <w:p w:rsidR="00BB14E9" w:rsidRPr="008338BA" w:rsidRDefault="00EF1448" w:rsidP="00EF1448">
      <w:pPr>
        <w:ind w:left="360" w:hanging="360"/>
        <w:rPr>
          <w:rFonts w:ascii="Segoe UI" w:hAnsi="Segoe UI" w:cs="Segoe UI"/>
        </w:rPr>
      </w:pPr>
      <w:r w:rsidRPr="00EF1448">
        <w:rPr>
          <w:rFonts w:ascii="Segoe UI" w:hAnsi="Segoe UI" w:cs="Segoe UI"/>
          <w:b/>
        </w:rPr>
        <w:t>Attendees</w:t>
      </w:r>
      <w:r w:rsidRPr="009B7C44">
        <w:rPr>
          <w:rFonts w:ascii="Segoe UI" w:hAnsi="Segoe UI" w:cs="Segoe UI"/>
          <w:color w:val="FF0000"/>
        </w:rPr>
        <w:t xml:space="preserve">:  </w:t>
      </w:r>
      <w:r w:rsidR="00333AD4" w:rsidRPr="009B7C44">
        <w:rPr>
          <w:rFonts w:ascii="Segoe UI" w:hAnsi="Segoe UI" w:cs="Segoe UI"/>
        </w:rPr>
        <w:t>Seth Kerr (Jefferson)</w:t>
      </w:r>
      <w:r w:rsidR="00852A5F" w:rsidRPr="009B7C44">
        <w:rPr>
          <w:rFonts w:ascii="Segoe UI" w:hAnsi="Segoe UI" w:cs="Segoe UI"/>
        </w:rPr>
        <w:t xml:space="preserve">, </w:t>
      </w:r>
      <w:r w:rsidR="00D133A9" w:rsidRPr="009B7C44">
        <w:rPr>
          <w:rFonts w:ascii="Segoe UI" w:hAnsi="Segoe UI" w:cs="Segoe UI"/>
        </w:rPr>
        <w:t>Kara Shindle (Franklin),</w:t>
      </w:r>
      <w:r w:rsidR="00581EEF" w:rsidRPr="009B7C44">
        <w:rPr>
          <w:rFonts w:ascii="Segoe UI" w:hAnsi="Segoe UI" w:cs="Segoe UI"/>
        </w:rPr>
        <w:t xml:space="preserve"> Marlen K</w:t>
      </w:r>
      <w:r w:rsidR="00391600" w:rsidRPr="009B7C44">
        <w:rPr>
          <w:rFonts w:ascii="Segoe UI" w:hAnsi="Segoe UI" w:cs="Segoe UI"/>
        </w:rPr>
        <w:t>o</w:t>
      </w:r>
      <w:r w:rsidR="00581EEF" w:rsidRPr="009B7C44">
        <w:rPr>
          <w:rFonts w:ascii="Segoe UI" w:hAnsi="Segoe UI" w:cs="Segoe UI"/>
        </w:rPr>
        <w:t>kaz-Roy</w:t>
      </w:r>
      <w:r w:rsidR="00391600" w:rsidRPr="009B7C44">
        <w:rPr>
          <w:rFonts w:ascii="Segoe UI" w:hAnsi="Segoe UI" w:cs="Segoe UI"/>
        </w:rPr>
        <w:t xml:space="preserve"> (Chester)</w:t>
      </w:r>
      <w:r w:rsidR="00581EEF" w:rsidRPr="009B7C44">
        <w:rPr>
          <w:rFonts w:ascii="Segoe UI" w:hAnsi="Segoe UI" w:cs="Segoe UI"/>
        </w:rPr>
        <w:t>, Daniel Reese</w:t>
      </w:r>
      <w:r w:rsidR="00391600" w:rsidRPr="009B7C44">
        <w:rPr>
          <w:rFonts w:ascii="Segoe UI" w:hAnsi="Segoe UI" w:cs="Segoe UI"/>
        </w:rPr>
        <w:t xml:space="preserve"> (Luzerne)</w:t>
      </w:r>
      <w:r w:rsidR="00581EEF" w:rsidRPr="009B7C44">
        <w:rPr>
          <w:rFonts w:ascii="Segoe UI" w:hAnsi="Segoe UI" w:cs="Segoe UI"/>
        </w:rPr>
        <w:t>, Kim Ade</w:t>
      </w:r>
      <w:r w:rsidR="00391600" w:rsidRPr="009B7C44">
        <w:rPr>
          <w:rFonts w:ascii="Segoe UI" w:hAnsi="Segoe UI" w:cs="Segoe UI"/>
        </w:rPr>
        <w:t xml:space="preserve"> (CCAP)</w:t>
      </w:r>
      <w:r w:rsidR="00581EEF" w:rsidRPr="009B7C44">
        <w:rPr>
          <w:rFonts w:ascii="Segoe UI" w:hAnsi="Segoe UI" w:cs="Segoe UI"/>
        </w:rPr>
        <w:t>, Tim Murphy</w:t>
      </w:r>
      <w:r w:rsidR="005F657D" w:rsidRPr="009B7C44">
        <w:rPr>
          <w:rFonts w:ascii="Segoe UI" w:hAnsi="Segoe UI" w:cs="Segoe UI"/>
        </w:rPr>
        <w:t xml:space="preserve"> </w:t>
      </w:r>
      <w:r w:rsidR="00391600" w:rsidRPr="009B7C44">
        <w:rPr>
          <w:rFonts w:ascii="Segoe UI" w:hAnsi="Segoe UI" w:cs="Segoe UI"/>
        </w:rPr>
        <w:t>(Columbia)</w:t>
      </w:r>
      <w:r w:rsidR="00581EEF" w:rsidRPr="009B7C44">
        <w:rPr>
          <w:rFonts w:ascii="Segoe UI" w:hAnsi="Segoe UI" w:cs="Segoe UI"/>
        </w:rPr>
        <w:t>, Garrett McKinney</w:t>
      </w:r>
      <w:r w:rsidR="00391600" w:rsidRPr="009B7C44">
        <w:rPr>
          <w:rFonts w:ascii="Segoe UI" w:hAnsi="Segoe UI" w:cs="Segoe UI"/>
        </w:rPr>
        <w:t xml:space="preserve"> (Lycoming</w:t>
      </w:r>
      <w:r w:rsidR="00391600" w:rsidRPr="004113A5">
        <w:rPr>
          <w:rFonts w:ascii="Segoe UI" w:hAnsi="Segoe UI" w:cs="Segoe UI"/>
        </w:rPr>
        <w:t>)</w:t>
      </w:r>
      <w:r w:rsidR="00581EEF" w:rsidRPr="004113A5">
        <w:rPr>
          <w:rFonts w:ascii="Segoe UI" w:hAnsi="Segoe UI" w:cs="Segoe UI"/>
        </w:rPr>
        <w:t>, Jamie George</w:t>
      </w:r>
      <w:r w:rsidR="00391600" w:rsidRPr="004113A5">
        <w:rPr>
          <w:rFonts w:ascii="Segoe UI" w:hAnsi="Segoe UI" w:cs="Segoe UI"/>
        </w:rPr>
        <w:t xml:space="preserve"> (Lebanon)</w:t>
      </w:r>
      <w:r w:rsidR="00581EEF" w:rsidRPr="004113A5">
        <w:rPr>
          <w:rFonts w:ascii="Segoe UI" w:hAnsi="Segoe UI" w:cs="Segoe UI"/>
        </w:rPr>
        <w:t>,</w:t>
      </w:r>
      <w:r w:rsidR="007842EE" w:rsidRPr="009B7C44">
        <w:rPr>
          <w:rFonts w:ascii="Segoe UI" w:hAnsi="Segoe UI" w:cs="Segoe UI"/>
          <w:color w:val="FF0000"/>
        </w:rPr>
        <w:t xml:space="preserve"> </w:t>
      </w:r>
      <w:r w:rsidR="007842EE" w:rsidRPr="00633876">
        <w:rPr>
          <w:rFonts w:ascii="Segoe UI" w:hAnsi="Segoe UI" w:cs="Segoe UI"/>
        </w:rPr>
        <w:t>Sean McLaughlin</w:t>
      </w:r>
      <w:r w:rsidR="00391600" w:rsidRPr="00633876">
        <w:rPr>
          <w:rFonts w:ascii="Segoe UI" w:hAnsi="Segoe UI" w:cs="Segoe UI"/>
        </w:rPr>
        <w:t xml:space="preserve"> (Mercer)</w:t>
      </w:r>
      <w:r w:rsidR="00587CB8" w:rsidRPr="00633876">
        <w:rPr>
          <w:rFonts w:ascii="Segoe UI" w:hAnsi="Segoe UI" w:cs="Segoe UI"/>
        </w:rPr>
        <w:t>, Leah Smith</w:t>
      </w:r>
      <w:r w:rsidR="001B7AF7" w:rsidRPr="00633876">
        <w:rPr>
          <w:rFonts w:ascii="Segoe UI" w:hAnsi="Segoe UI" w:cs="Segoe UI"/>
        </w:rPr>
        <w:t xml:space="preserve"> (Clarion)</w:t>
      </w:r>
      <w:r w:rsidR="00333AD4" w:rsidRPr="00633876">
        <w:rPr>
          <w:rFonts w:ascii="Segoe UI" w:hAnsi="Segoe UI" w:cs="Segoe UI"/>
        </w:rPr>
        <w:t xml:space="preserve">, </w:t>
      </w:r>
      <w:r w:rsidR="00633876" w:rsidRPr="004113A5">
        <w:rPr>
          <w:rFonts w:ascii="Segoe UI" w:hAnsi="Segoe UI" w:cs="Segoe UI"/>
        </w:rPr>
        <w:t>Megan Birch</w:t>
      </w:r>
      <w:r w:rsidR="004113A5" w:rsidRPr="004113A5">
        <w:rPr>
          <w:rFonts w:ascii="Segoe UI" w:hAnsi="Segoe UI" w:cs="Segoe UI"/>
        </w:rPr>
        <w:t xml:space="preserve"> </w:t>
      </w:r>
      <w:r w:rsidR="00633876" w:rsidRPr="004113A5">
        <w:rPr>
          <w:rFonts w:ascii="Segoe UI" w:hAnsi="Segoe UI" w:cs="Segoe UI"/>
        </w:rPr>
        <w:t>(</w:t>
      </w:r>
      <w:r w:rsidR="004113A5" w:rsidRPr="004113A5">
        <w:rPr>
          <w:rFonts w:ascii="Segoe UI" w:hAnsi="Segoe UI" w:cs="Segoe UI"/>
        </w:rPr>
        <w:t>Dauphin</w:t>
      </w:r>
      <w:r w:rsidR="00633876" w:rsidRPr="004113A5">
        <w:rPr>
          <w:rFonts w:ascii="Segoe UI" w:hAnsi="Segoe UI" w:cs="Segoe UI"/>
        </w:rPr>
        <w:t>)</w:t>
      </w:r>
    </w:p>
    <w:p w:rsidR="00EF1448" w:rsidRPr="00EF1448" w:rsidRDefault="00EF1448" w:rsidP="00EF1448">
      <w:pPr>
        <w:ind w:left="360" w:hanging="360"/>
        <w:rPr>
          <w:rFonts w:ascii="Segoe UI" w:hAnsi="Segoe UI" w:cs="Segoe UI"/>
          <w:b/>
        </w:rPr>
      </w:pPr>
    </w:p>
    <w:p w:rsidR="00D8127D" w:rsidRDefault="00441AB6" w:rsidP="00DE05E8">
      <w:pPr>
        <w:pStyle w:val="ListParagraph"/>
        <w:numPr>
          <w:ilvl w:val="0"/>
          <w:numId w:val="33"/>
        </w:num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Welcome &amp; Introductions</w:t>
      </w:r>
      <w:r w:rsidR="00D848F4">
        <w:rPr>
          <w:rFonts w:ascii="Segoe UI" w:hAnsi="Segoe UI" w:cs="Segoe UI"/>
          <w:b/>
        </w:rPr>
        <w:t xml:space="preserve"> </w:t>
      </w:r>
    </w:p>
    <w:p w:rsidR="00D848F4" w:rsidRPr="00D848F4" w:rsidRDefault="00D848F4" w:rsidP="00D848F4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</w:rPr>
      </w:pPr>
      <w:r w:rsidRPr="00D848F4">
        <w:rPr>
          <w:rFonts w:ascii="Segoe UI" w:hAnsi="Segoe UI" w:cs="Segoe UI"/>
        </w:rPr>
        <w:t>No comments on prior meeting minutes</w:t>
      </w:r>
    </w:p>
    <w:p w:rsidR="00441AB6" w:rsidRDefault="00441AB6" w:rsidP="00441AB6">
      <w:pPr>
        <w:pStyle w:val="ListParagraph"/>
        <w:numPr>
          <w:ilvl w:val="0"/>
          <w:numId w:val="33"/>
        </w:num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Association Business:</w:t>
      </w:r>
    </w:p>
    <w:p w:rsidR="00807221" w:rsidRDefault="00EF1448" w:rsidP="008D35B7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Finance</w:t>
      </w:r>
      <w:r w:rsidR="00441AB6">
        <w:rPr>
          <w:rFonts w:ascii="Segoe UI" w:hAnsi="Segoe UI" w:cs="Segoe UI"/>
          <w:b/>
        </w:rPr>
        <w:t>/Treasurer’s</w:t>
      </w:r>
      <w:r w:rsidR="00DE05E8">
        <w:rPr>
          <w:rFonts w:ascii="Segoe UI" w:hAnsi="Segoe UI" w:cs="Segoe UI"/>
          <w:b/>
        </w:rPr>
        <w:t xml:space="preserve"> (Tim)</w:t>
      </w:r>
      <w:r>
        <w:rPr>
          <w:rFonts w:ascii="Segoe UI" w:hAnsi="Segoe UI" w:cs="Segoe UI"/>
          <w:b/>
        </w:rPr>
        <w:t>:</w:t>
      </w:r>
    </w:p>
    <w:p w:rsidR="00587CB8" w:rsidRDefault="00333AD4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27 counties paid dues, 37 outstanding</w:t>
      </w:r>
    </w:p>
    <w:p w:rsidR="00333AD4" w:rsidRDefault="00333AD4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Current balance of $5,400.00</w:t>
      </w:r>
      <w:r w:rsidR="00633876">
        <w:rPr>
          <w:rFonts w:ascii="Segoe UI" w:hAnsi="Segoe UI" w:cs="Segoe UI"/>
        </w:rPr>
        <w:t>, $0 expenses</w:t>
      </w:r>
    </w:p>
    <w:p w:rsidR="00633876" w:rsidRDefault="00633876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CCAP not reporting any expenses at this point, Kim waiting for information from Fiscal</w:t>
      </w:r>
    </w:p>
    <w:p w:rsidR="00776ADC" w:rsidRDefault="00633876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Now that the website has moved to new </w:t>
      </w:r>
      <w:proofErr w:type="spellStart"/>
      <w:r>
        <w:rPr>
          <w:rFonts w:ascii="Segoe UI" w:hAnsi="Segoe UI" w:cs="Segoe UI"/>
        </w:rPr>
        <w:t>Kenteco</w:t>
      </w:r>
      <w:proofErr w:type="spellEnd"/>
      <w:r>
        <w:rPr>
          <w:rFonts w:ascii="Segoe UI" w:hAnsi="Segoe UI" w:cs="Segoe UI"/>
        </w:rPr>
        <w:t xml:space="preserve"> platform, CCAP is now charging the GIS Pros for web hosting fees</w:t>
      </w:r>
    </w:p>
    <w:p w:rsidR="00633876" w:rsidRDefault="00633876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$300/quarter for the year was agreed upon</w:t>
      </w:r>
      <w:r w:rsidR="00776ADC">
        <w:rPr>
          <w:rFonts w:ascii="Segoe UI" w:hAnsi="Segoe UI" w:cs="Segoe UI"/>
        </w:rPr>
        <w:t xml:space="preserve"> amount</w:t>
      </w:r>
    </w:p>
    <w:p w:rsidR="00633876" w:rsidRDefault="00633876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Note that web hosting may help with the surplus funds</w:t>
      </w:r>
    </w:p>
    <w:p w:rsidR="00633876" w:rsidRDefault="00633876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Some membership meetings are intending to be in-person coming up which will also include catering fees</w:t>
      </w:r>
    </w:p>
    <w:p w:rsidR="00633876" w:rsidRDefault="00633876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Are we still going to purchase the ESRI &amp; Dev Summit recordings this year?</w:t>
      </w:r>
    </w:p>
    <w:p w:rsidR="00633876" w:rsidRDefault="00633876" w:rsidP="00633876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Can someone pick up paperwork to get the conference rate while at the ESRI UC</w:t>
      </w:r>
    </w:p>
    <w:p w:rsidR="00633876" w:rsidRDefault="00776ADC" w:rsidP="00633876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Kara is going </w:t>
      </w:r>
      <w:r w:rsidR="00633876">
        <w:rPr>
          <w:rFonts w:ascii="Segoe UI" w:hAnsi="Segoe UI" w:cs="Segoe UI"/>
        </w:rPr>
        <w:t>and paperwork would need to be forwarded to Kim</w:t>
      </w:r>
    </w:p>
    <w:p w:rsidR="00633876" w:rsidRDefault="00633876" w:rsidP="00633876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Will have to explore dissemination options for the videos since last year was confusing</w:t>
      </w:r>
    </w:p>
    <w:p w:rsidR="00633876" w:rsidRDefault="00EF1448" w:rsidP="00633876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Membership</w:t>
      </w:r>
      <w:r w:rsidR="00587CB8">
        <w:rPr>
          <w:rFonts w:ascii="Segoe UI" w:hAnsi="Segoe UI" w:cs="Segoe UI"/>
          <w:b/>
        </w:rPr>
        <w:t xml:space="preserve"> (Seth)</w:t>
      </w:r>
      <w:r>
        <w:rPr>
          <w:rFonts w:ascii="Segoe UI" w:hAnsi="Segoe UI" w:cs="Segoe UI"/>
          <w:b/>
        </w:rPr>
        <w:t>:</w:t>
      </w:r>
    </w:p>
    <w:p w:rsidR="00633876" w:rsidRPr="00633876" w:rsidRDefault="00633876" w:rsidP="00633876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 w:rsidRPr="00633876">
        <w:rPr>
          <w:rFonts w:ascii="Segoe UI" w:hAnsi="Segoe UI" w:cs="Segoe UI"/>
        </w:rPr>
        <w:t>In-person meetings</w:t>
      </w:r>
    </w:p>
    <w:p w:rsidR="00633876" w:rsidRPr="00633876" w:rsidRDefault="00633876" w:rsidP="00633876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 w:rsidRPr="00633876">
        <w:rPr>
          <w:rFonts w:ascii="Segoe UI" w:hAnsi="Segoe UI" w:cs="Segoe UI"/>
        </w:rPr>
        <w:t>Next is mid-July at CCAP in Harrisburg</w:t>
      </w:r>
    </w:p>
    <w:p w:rsidR="00633876" w:rsidRPr="00633876" w:rsidRDefault="00633876" w:rsidP="00633876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 w:rsidRPr="00633876">
        <w:rPr>
          <w:rFonts w:ascii="Segoe UI" w:hAnsi="Segoe UI" w:cs="Segoe UI"/>
        </w:rPr>
        <w:t>Question on where the next meetings will be held</w:t>
      </w:r>
    </w:p>
    <w:p w:rsidR="00633876" w:rsidRDefault="00633876" w:rsidP="00633876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 w:rsidRPr="00633876">
        <w:rPr>
          <w:rFonts w:ascii="Segoe UI" w:hAnsi="Segoe UI" w:cs="Segoe UI"/>
        </w:rPr>
        <w:t>Hybrid model with in-person &amp; virtual options</w:t>
      </w:r>
    </w:p>
    <w:p w:rsidR="00633876" w:rsidRDefault="00633876" w:rsidP="00633876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Update contact information</w:t>
      </w:r>
    </w:p>
    <w:p w:rsidR="00633876" w:rsidRDefault="00633876" w:rsidP="00633876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Can contact Sean or Kara about updating their information if they cannot access </w:t>
      </w:r>
      <w:r w:rsidR="00AB5B7A">
        <w:rPr>
          <w:rFonts w:ascii="Segoe UI" w:hAnsi="Segoe UI" w:cs="Segoe UI"/>
        </w:rPr>
        <w:t>the Google Doc</w:t>
      </w:r>
    </w:p>
    <w:p w:rsidR="00AB5B7A" w:rsidRPr="00633876" w:rsidRDefault="00AB5B7A" w:rsidP="00AB5B7A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Need this to also verify access to the Members Only section of the website</w:t>
      </w:r>
    </w:p>
    <w:p w:rsidR="008D35B7" w:rsidRPr="00D848F4" w:rsidRDefault="00EF1448" w:rsidP="008D35B7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NG911</w:t>
      </w:r>
      <w:r w:rsidR="008D35B7">
        <w:rPr>
          <w:rFonts w:ascii="Segoe UI" w:hAnsi="Segoe UI" w:cs="Segoe UI"/>
          <w:b/>
        </w:rPr>
        <w:t xml:space="preserve"> GIS </w:t>
      </w:r>
      <w:r w:rsidR="008D35B7" w:rsidRPr="00D848F4">
        <w:rPr>
          <w:rFonts w:ascii="Segoe UI" w:hAnsi="Segoe UI" w:cs="Segoe UI"/>
          <w:b/>
        </w:rPr>
        <w:t>Pros Subcommittee</w:t>
      </w:r>
      <w:r w:rsidR="00812986" w:rsidRPr="00D848F4">
        <w:rPr>
          <w:rFonts w:ascii="Segoe UI" w:hAnsi="Segoe UI" w:cs="Segoe UI"/>
          <w:b/>
        </w:rPr>
        <w:t xml:space="preserve"> </w:t>
      </w:r>
      <w:r w:rsidR="00587CB8" w:rsidRPr="00D848F4">
        <w:rPr>
          <w:rFonts w:ascii="Segoe UI" w:hAnsi="Segoe UI" w:cs="Segoe UI"/>
          <w:b/>
        </w:rPr>
        <w:t>(Seth):</w:t>
      </w:r>
    </w:p>
    <w:p w:rsidR="00AB5B7A" w:rsidRDefault="00AB5B7A" w:rsidP="00B662DA">
      <w:pPr>
        <w:pStyle w:val="NormalWeb"/>
        <w:numPr>
          <w:ilvl w:val="2"/>
          <w:numId w:val="33"/>
        </w:numPr>
        <w:shd w:val="clear" w:color="auto" w:fill="FFFFFF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 xml:space="preserve">Sean </w:t>
      </w:r>
      <w:r w:rsidR="00BB5E81">
        <w:rPr>
          <w:rFonts w:ascii="Segoe UI" w:hAnsi="Segoe UI" w:cs="Segoe UI"/>
          <w:color w:val="222222"/>
          <w:sz w:val="22"/>
        </w:rPr>
        <w:t>McLaughlin has volunteered to s</w:t>
      </w:r>
      <w:r>
        <w:rPr>
          <w:rFonts w:ascii="Segoe UI" w:hAnsi="Segoe UI" w:cs="Segoe UI"/>
          <w:color w:val="222222"/>
          <w:sz w:val="22"/>
        </w:rPr>
        <w:t>t</w:t>
      </w:r>
      <w:r w:rsidR="00BB5E81">
        <w:rPr>
          <w:rFonts w:ascii="Segoe UI" w:hAnsi="Segoe UI" w:cs="Segoe UI"/>
          <w:color w:val="222222"/>
          <w:sz w:val="22"/>
        </w:rPr>
        <w:t>ep</w:t>
      </w:r>
      <w:r>
        <w:rPr>
          <w:rFonts w:ascii="Segoe UI" w:hAnsi="Segoe UI" w:cs="Segoe UI"/>
          <w:color w:val="222222"/>
          <w:sz w:val="22"/>
        </w:rPr>
        <w:t xml:space="preserve"> up to chair the NG911 sub committee</w:t>
      </w:r>
    </w:p>
    <w:p w:rsidR="00AB5B7A" w:rsidRDefault="00AB5B7A" w:rsidP="00B662DA">
      <w:pPr>
        <w:pStyle w:val="NormalWeb"/>
        <w:numPr>
          <w:ilvl w:val="2"/>
          <w:numId w:val="33"/>
        </w:numPr>
        <w:shd w:val="clear" w:color="auto" w:fill="FFFFFF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>Has had a conversation with Justin about the responsibilities of the chair</w:t>
      </w:r>
    </w:p>
    <w:p w:rsidR="008D35B7" w:rsidRDefault="00EF1448" w:rsidP="008D35B7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 w:rsidRPr="00D848F4">
        <w:rPr>
          <w:rFonts w:ascii="Segoe UI" w:hAnsi="Segoe UI" w:cs="Segoe UI"/>
          <w:b/>
        </w:rPr>
        <w:t>Geoboard</w:t>
      </w:r>
      <w:r w:rsidR="00812986" w:rsidRPr="00D848F4">
        <w:rPr>
          <w:rFonts w:ascii="Segoe UI" w:hAnsi="Segoe UI" w:cs="Segoe UI"/>
          <w:b/>
        </w:rPr>
        <w:t xml:space="preserve"> </w:t>
      </w:r>
      <w:r w:rsidR="00587CB8" w:rsidRPr="00D848F4">
        <w:rPr>
          <w:rFonts w:ascii="Segoe UI" w:hAnsi="Segoe UI" w:cs="Segoe UI"/>
          <w:b/>
        </w:rPr>
        <w:t>(Seth)</w:t>
      </w:r>
      <w:r w:rsidRPr="00D848F4">
        <w:rPr>
          <w:rFonts w:ascii="Segoe UI" w:hAnsi="Segoe UI" w:cs="Segoe UI"/>
          <w:b/>
        </w:rPr>
        <w:t>:</w:t>
      </w:r>
    </w:p>
    <w:p w:rsidR="00AB5B7A" w:rsidRPr="00AB5B7A" w:rsidRDefault="00AB5B7A" w:rsidP="00AB5B7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</w:rPr>
        <w:t>Governance task force took place</w:t>
      </w:r>
    </w:p>
    <w:p w:rsidR="00AB5B7A" w:rsidRPr="00AB5B7A" w:rsidRDefault="00AB5B7A" w:rsidP="00AB5B7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</w:rPr>
        <w:t>Joint task force meetings are being reworked</w:t>
      </w:r>
    </w:p>
    <w:p w:rsidR="00AB5B7A" w:rsidRPr="00AB5B7A" w:rsidRDefault="00AB5B7A" w:rsidP="00AB5B7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</w:rPr>
        <w:t>Getting footing from administration change</w:t>
      </w:r>
    </w:p>
    <w:p w:rsidR="00AB5B7A" w:rsidRPr="00D848F4" w:rsidRDefault="00AB5B7A" w:rsidP="00AB5B7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</w:rPr>
        <w:t>Upcoming joint task force workshop that needs registration to attend</w:t>
      </w:r>
    </w:p>
    <w:p w:rsidR="00244622" w:rsidRDefault="00244622" w:rsidP="00244622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 w:rsidRPr="00AF0659">
        <w:rPr>
          <w:rFonts w:ascii="Segoe UI" w:hAnsi="Segoe UI" w:cs="Segoe UI"/>
          <w:b/>
        </w:rPr>
        <w:t>Legislation</w:t>
      </w:r>
      <w:r>
        <w:rPr>
          <w:rFonts w:ascii="Segoe UI" w:hAnsi="Segoe UI" w:cs="Segoe UI"/>
          <w:b/>
        </w:rPr>
        <w:t xml:space="preserve"> (Kim):</w:t>
      </w:r>
    </w:p>
    <w:p w:rsidR="00244622" w:rsidRDefault="00AB5B7A" w:rsidP="00AB5B7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Both chambers of the voting assembly returned on April 24</w:t>
      </w:r>
      <w:r w:rsidRPr="00AB5B7A">
        <w:rPr>
          <w:rFonts w:ascii="Segoe UI" w:hAnsi="Segoe UI" w:cs="Segoe UI"/>
          <w:vertAlign w:val="superscript"/>
        </w:rPr>
        <w:t>th</w:t>
      </w:r>
      <w:r>
        <w:rPr>
          <w:rFonts w:ascii="Segoe UI" w:hAnsi="Segoe UI" w:cs="Segoe UI"/>
        </w:rPr>
        <w:t xml:space="preserve"> to kick off remainder of Spring Session</w:t>
      </w:r>
    </w:p>
    <w:p w:rsidR="00AB5B7A" w:rsidRPr="00244622" w:rsidRDefault="00AB5B7A" w:rsidP="00AB5B7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Looking at adoption of budget, about 1400 bills before the chambers right now</w:t>
      </w:r>
    </w:p>
    <w:p w:rsidR="00EF1448" w:rsidRDefault="00EF1448" w:rsidP="008D35B7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 w:rsidRPr="008D35B7">
        <w:rPr>
          <w:rFonts w:ascii="Segoe UI" w:hAnsi="Segoe UI" w:cs="Segoe UI"/>
          <w:b/>
        </w:rPr>
        <w:t>Land Records:</w:t>
      </w:r>
    </w:p>
    <w:p w:rsidR="00FF3942" w:rsidRDefault="00FF3942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Meeting with Scottie Wall tomorrow to review NSGIC parcel schema</w:t>
      </w:r>
    </w:p>
    <w:p w:rsidR="00AB5B7A" w:rsidRPr="001B723A" w:rsidRDefault="00776ADC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Upcoming working group meeting in Harrisburg</w:t>
      </w:r>
    </w:p>
    <w:p w:rsidR="00244622" w:rsidRPr="00244622" w:rsidRDefault="00244622" w:rsidP="00244622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 w:rsidRPr="00244622">
        <w:rPr>
          <w:rFonts w:ascii="Segoe UI" w:hAnsi="Segoe UI" w:cs="Segoe UI"/>
          <w:b/>
        </w:rPr>
        <w:t>Training:</w:t>
      </w:r>
    </w:p>
    <w:p w:rsidR="00244622" w:rsidRDefault="00AB5B7A" w:rsidP="00244622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Membership in July</w:t>
      </w:r>
    </w:p>
    <w:p w:rsidR="00AB5B7A" w:rsidRDefault="00AB5B7A" w:rsidP="00AB5B7A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ROI Idea</w:t>
      </w:r>
    </w:p>
    <w:p w:rsidR="00AB5B7A" w:rsidRDefault="00AB5B7A" w:rsidP="00AB5B7A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Workshop idea from Kara for presenting ideas on ROI &amp; workshopping tools &amp; ideas for peoples</w:t>
      </w:r>
    </w:p>
    <w:p w:rsidR="00AB5B7A" w:rsidRDefault="00AB5B7A" w:rsidP="00AB5B7A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Is this a membership meeting format?</w:t>
      </w:r>
    </w:p>
    <w:p w:rsidR="00AB5B7A" w:rsidRDefault="00AB5B7A" w:rsidP="00AB5B7A">
      <w:pPr>
        <w:pStyle w:val="ListParagraph"/>
        <w:numPr>
          <w:ilvl w:val="5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Length is a consideration</w:t>
      </w:r>
      <w:r w:rsidR="008D2E81">
        <w:rPr>
          <w:rFonts w:ascii="Segoe UI" w:hAnsi="Segoe UI" w:cs="Segoe UI"/>
        </w:rPr>
        <w:t>, easily could be a full day workshop</w:t>
      </w:r>
    </w:p>
    <w:p w:rsidR="00AB5B7A" w:rsidRDefault="00AB5B7A" w:rsidP="00AB5B7A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Should be in-person if possible</w:t>
      </w:r>
    </w:p>
    <w:p w:rsidR="00AB5B7A" w:rsidRDefault="008D2E81" w:rsidP="008D2E81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Good idea for supporting each other</w:t>
      </w:r>
    </w:p>
    <w:p w:rsidR="008D2E81" w:rsidRDefault="008D2E81" w:rsidP="008D2E81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Justification for in-person travel expenses</w:t>
      </w:r>
    </w:p>
    <w:p w:rsidR="008D2E81" w:rsidRDefault="008D2E81" w:rsidP="008D2E81">
      <w:pPr>
        <w:pStyle w:val="ListParagraph"/>
        <w:numPr>
          <w:ilvl w:val="5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For overnight travel reasons</w:t>
      </w:r>
    </w:p>
    <w:p w:rsidR="008D2E81" w:rsidRDefault="008D2E81" w:rsidP="008D2E81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Proto, shorter version could be demo</w:t>
      </w:r>
      <w:r w:rsidR="00CE2438">
        <w:rPr>
          <w:rFonts w:ascii="Segoe UI" w:hAnsi="Segoe UI" w:cs="Segoe UI"/>
        </w:rPr>
        <w:t>nstrated</w:t>
      </w:r>
      <w:r>
        <w:rPr>
          <w:rFonts w:ascii="Segoe UI" w:hAnsi="Segoe UI" w:cs="Segoe UI"/>
        </w:rPr>
        <w:t xml:space="preserve"> at the NW GIS Conference &amp; then the PA GIS Conference</w:t>
      </w:r>
    </w:p>
    <w:p w:rsidR="008D2E81" w:rsidRDefault="008D2E81" w:rsidP="008D2E81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Monetizing GIS questions on open data &amp; concerns over how the workshop will be positioned</w:t>
      </w:r>
    </w:p>
    <w:p w:rsidR="008D2E81" w:rsidRDefault="008D2E81" w:rsidP="008D2E81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Local </w:t>
      </w:r>
      <w:proofErr w:type="spellStart"/>
      <w:r>
        <w:rPr>
          <w:rFonts w:ascii="Segoe UI" w:hAnsi="Segoe UI" w:cs="Segoe UI"/>
        </w:rPr>
        <w:t>GeoHistory</w:t>
      </w:r>
      <w:proofErr w:type="spellEnd"/>
      <w:r>
        <w:rPr>
          <w:rFonts w:ascii="Segoe UI" w:hAnsi="Segoe UI" w:cs="Segoe UI"/>
        </w:rPr>
        <w:t xml:space="preserve"> project (Mark </w:t>
      </w:r>
      <w:r w:rsidR="00CE2438">
        <w:rPr>
          <w:rFonts w:ascii="Segoe UI" w:hAnsi="Segoe UI" w:cs="Segoe UI"/>
        </w:rPr>
        <w:t>Connelly</w:t>
      </w:r>
      <w:r>
        <w:rPr>
          <w:rFonts w:ascii="Segoe UI" w:hAnsi="Segoe UI" w:cs="Segoe UI"/>
        </w:rPr>
        <w:t>)</w:t>
      </w:r>
    </w:p>
    <w:p w:rsidR="008D2E81" w:rsidRDefault="008D2E81" w:rsidP="008D2E81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Variety of documentation related to county boundaries</w:t>
      </w:r>
    </w:p>
    <w:p w:rsidR="008D2E81" w:rsidRDefault="008D2E81" w:rsidP="008D2E81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Can provide direction &amp; boundaries are only going to become more important</w:t>
      </w:r>
    </w:p>
    <w:p w:rsidR="008D2E81" w:rsidRDefault="008D2E81" w:rsidP="008D2E81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Interest in having this person speak at a membership meeting</w:t>
      </w:r>
    </w:p>
    <w:p w:rsidR="008D2E81" w:rsidRDefault="008D2E81" w:rsidP="008D2E81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Interest and we would like to </w:t>
      </w:r>
    </w:p>
    <w:p w:rsidR="00244622" w:rsidRPr="00244622" w:rsidRDefault="00244622" w:rsidP="00244622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 w:rsidRPr="00244622">
        <w:rPr>
          <w:rFonts w:ascii="Segoe UI" w:hAnsi="Segoe UI" w:cs="Segoe UI"/>
          <w:b/>
        </w:rPr>
        <w:t>SURE Modernization:</w:t>
      </w:r>
    </w:p>
    <w:p w:rsidR="00024D6F" w:rsidRDefault="00FF3942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Request for </w:t>
      </w:r>
      <w:r w:rsidR="008D2E81">
        <w:rPr>
          <w:rFonts w:ascii="Segoe UI" w:hAnsi="Segoe UI" w:cs="Segoe UI"/>
        </w:rPr>
        <w:t>Zane for more contact between DOS &amp; the Pros</w:t>
      </w:r>
    </w:p>
    <w:p w:rsidR="008D2E81" w:rsidRDefault="008D2E81" w:rsidP="008D2E81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Multiple people pulled into a conversation about this &amp; after internal discussion, will follow up with the Pros</w:t>
      </w:r>
    </w:p>
    <w:p w:rsidR="00C01199" w:rsidRPr="008D2E81" w:rsidRDefault="00C01199" w:rsidP="008D2E81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Voter Registration&amp; election officials in different counties have also communicated lack of progress or information</w:t>
      </w:r>
    </w:p>
    <w:p w:rsidR="008D35B7" w:rsidRDefault="008D35B7" w:rsidP="008D35B7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 w:rsidRPr="00AF0659">
        <w:rPr>
          <w:rFonts w:ascii="Segoe UI" w:hAnsi="Segoe UI" w:cs="Segoe UI"/>
          <w:b/>
        </w:rPr>
        <w:t>Open Discussion/Other Items</w:t>
      </w:r>
      <w:r w:rsidR="00263D4F">
        <w:rPr>
          <w:rFonts w:ascii="Segoe UI" w:hAnsi="Segoe UI" w:cs="Segoe UI"/>
          <w:b/>
        </w:rPr>
        <w:t>:</w:t>
      </w:r>
    </w:p>
    <w:p w:rsidR="00EF1448" w:rsidRPr="00C01199" w:rsidRDefault="00C01199" w:rsidP="008D2E81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 w:rsidRPr="00C01199">
        <w:rPr>
          <w:rFonts w:ascii="Segoe UI" w:hAnsi="Segoe UI" w:cs="Segoe UI"/>
        </w:rPr>
        <w:t>Pro Website</w:t>
      </w:r>
    </w:p>
    <w:p w:rsidR="00C01199" w:rsidRDefault="00C01199" w:rsidP="00C01199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 w:rsidRPr="00C01199">
        <w:rPr>
          <w:rFonts w:ascii="Segoe UI" w:hAnsi="Segoe UI" w:cs="Segoe UI"/>
        </w:rPr>
        <w:t>Rough outline of the implementation</w:t>
      </w:r>
      <w:r>
        <w:rPr>
          <w:rFonts w:ascii="Segoe UI" w:hAnsi="Segoe UI" w:cs="Segoe UI"/>
        </w:rPr>
        <w:t xml:space="preserve"> shared out &amp; please share out so we can solicit feedback</w:t>
      </w:r>
    </w:p>
    <w:p w:rsidR="00C01199" w:rsidRDefault="00C01199" w:rsidP="00C01199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Please send feedback to help customize website</w:t>
      </w:r>
    </w:p>
    <w:p w:rsidR="00C01199" w:rsidRDefault="00C01199" w:rsidP="00C01199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Re-visioning of the Pros</w:t>
      </w:r>
    </w:p>
    <w:p w:rsidR="00C01199" w:rsidRDefault="00C01199" w:rsidP="00C01199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Long time since that has happened</w:t>
      </w:r>
    </w:p>
    <w:p w:rsidR="00C01199" w:rsidRDefault="00C01199" w:rsidP="00C01199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Justin Smith shared out the original document from several years ago</w:t>
      </w:r>
    </w:p>
    <w:p w:rsidR="00C01199" w:rsidRDefault="00C01199" w:rsidP="00C01199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We need to look over in the future &amp; figure out how / what we are going to do as a board </w:t>
      </w:r>
    </w:p>
    <w:p w:rsidR="00C01199" w:rsidRDefault="00C01199" w:rsidP="00C01199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Retreat is an option, in-person preferable</w:t>
      </w:r>
    </w:p>
    <w:p w:rsidR="00C01199" w:rsidRDefault="00C01199" w:rsidP="00C01199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We are long overdue &amp; “refocus ourselves”</w:t>
      </w:r>
    </w:p>
    <w:p w:rsidR="00C01199" w:rsidRDefault="00C01199" w:rsidP="00C01199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Re-orient around changes in County &amp; technology and do a self-evaluation</w:t>
      </w:r>
    </w:p>
    <w:p w:rsidR="00C01199" w:rsidRDefault="00C01199" w:rsidP="00C01199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Do we have a visioning committee?  We may have had a governance committee prev</w:t>
      </w:r>
      <w:bookmarkStart w:id="0" w:name="_GoBack"/>
      <w:bookmarkEnd w:id="0"/>
      <w:r>
        <w:rPr>
          <w:rFonts w:ascii="Segoe UI" w:hAnsi="Segoe UI" w:cs="Segoe UI"/>
        </w:rPr>
        <w:t>iously, but not currently active if it did.</w:t>
      </w:r>
    </w:p>
    <w:p w:rsidR="00C01199" w:rsidRDefault="00C01199" w:rsidP="00C01199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Can start planning </w:t>
      </w:r>
    </w:p>
    <w:p w:rsidR="00C01199" w:rsidRDefault="00C01199" w:rsidP="00C01199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Need someone to run the visioning session as well, is there someone at CCAP who can fill that role?  Rita Reynolds did it in the past</w:t>
      </w:r>
    </w:p>
    <w:p w:rsidR="00C01199" w:rsidRDefault="00C01199" w:rsidP="00C01199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Center of the state would be most ideal location</w:t>
      </w:r>
    </w:p>
    <w:p w:rsidR="00F1229E" w:rsidRPr="00C01199" w:rsidRDefault="00983CBC" w:rsidP="00C01199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Kara going to send out the Pros group</w:t>
      </w:r>
    </w:p>
    <w:sectPr w:rsidR="00F1229E" w:rsidRPr="00C01199" w:rsidSect="004C4642"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28" w:rsidRDefault="00912528" w:rsidP="003515B8">
      <w:r>
        <w:separator/>
      </w:r>
    </w:p>
  </w:endnote>
  <w:endnote w:type="continuationSeparator" w:id="0">
    <w:p w:rsidR="00912528" w:rsidRDefault="00912528" w:rsidP="0035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03" w:rsidRDefault="00933703" w:rsidP="00933703">
    <w:pPr>
      <w:pStyle w:val="Footer"/>
      <w:jc w:val="cen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25CA8331" wp14:editId="6517C38B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9" name="Picture 8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foot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5BB5960B" wp14:editId="604A0913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10" name="Picture 7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foot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134AF905" wp14:editId="3E3FE37F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11" name="Picture 6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foot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34075F32" wp14:editId="19DBD5C3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12" name="Picture 5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foot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21A45017" wp14:editId="37A14950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13" name="Picture 3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foot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642" w:rsidRPr="002E31F7" w:rsidRDefault="00BB14E9" w:rsidP="001A7550">
    <w:pPr>
      <w:pStyle w:val="Footer"/>
      <w:jc w:val="center"/>
    </w:pPr>
    <w:r>
      <w:rPr>
        <w:noProof/>
      </w:rPr>
      <w:drawing>
        <wp:inline distT="0" distB="0" distL="0" distR="0">
          <wp:extent cx="1028700" cy="534118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CAP_CMYK_big_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950" cy="549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0D60">
      <w:rPr>
        <w:noProof/>
      </w:rPr>
      <w:drawing>
        <wp:anchor distT="0" distB="0" distL="114300" distR="114300" simplePos="0" relativeHeight="251662336" behindDoc="1" locked="0" layoutInCell="1" allowOverlap="1" wp14:anchorId="65F2F265" wp14:editId="344A0088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6" name="Picture 8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footer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0D60">
      <w:rPr>
        <w:noProof/>
      </w:rPr>
      <w:drawing>
        <wp:anchor distT="0" distB="0" distL="114300" distR="114300" simplePos="0" relativeHeight="251661312" behindDoc="1" locked="0" layoutInCell="1" allowOverlap="1" wp14:anchorId="16033434" wp14:editId="13F67DB8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5" name="Picture 7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footer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0D60">
      <w:rPr>
        <w:noProof/>
      </w:rPr>
      <w:drawing>
        <wp:anchor distT="0" distB="0" distL="114300" distR="114300" simplePos="0" relativeHeight="251660288" behindDoc="1" locked="0" layoutInCell="1" allowOverlap="1" wp14:anchorId="7241B29D" wp14:editId="5D6E28C5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4" name="Picture 6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footer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0D60">
      <w:rPr>
        <w:noProof/>
      </w:rPr>
      <w:drawing>
        <wp:anchor distT="0" distB="0" distL="114300" distR="114300" simplePos="0" relativeHeight="251659264" behindDoc="1" locked="0" layoutInCell="1" allowOverlap="1" wp14:anchorId="661EF198" wp14:editId="4C2740DD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3" name="Picture 5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footer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0D60">
      <w:rPr>
        <w:noProof/>
      </w:rPr>
      <w:drawing>
        <wp:anchor distT="0" distB="0" distL="114300" distR="114300" simplePos="0" relativeHeight="251658240" behindDoc="1" locked="0" layoutInCell="1" allowOverlap="1" wp14:anchorId="18F046AA" wp14:editId="54D39C35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2" name="Picture 3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footer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28" w:rsidRDefault="00912528" w:rsidP="003515B8">
      <w:r>
        <w:separator/>
      </w:r>
    </w:p>
  </w:footnote>
  <w:footnote w:type="continuationSeparator" w:id="0">
    <w:p w:rsidR="00912528" w:rsidRDefault="00912528" w:rsidP="00351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980" w:type="dxa"/>
      <w:tblInd w:w="-7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4"/>
      <w:gridCol w:w="3192"/>
      <w:gridCol w:w="3894"/>
    </w:tblGrid>
    <w:tr w:rsidR="000E1FAF" w:rsidRPr="009915C0" w:rsidTr="00F93E8F">
      <w:tc>
        <w:tcPr>
          <w:tcW w:w="3894" w:type="dxa"/>
        </w:tcPr>
        <w:p w:rsidR="000E1FAF" w:rsidRPr="009915C0" w:rsidRDefault="000E1FAF" w:rsidP="00766056">
          <w:pPr>
            <w:pStyle w:val="Header"/>
            <w:jc w:val="center"/>
            <w:rPr>
              <w:rFonts w:ascii="Segoe UI" w:hAnsi="Segoe UI" w:cs="Segoe UI"/>
              <w:b/>
              <w:sz w:val="20"/>
              <w:szCs w:val="20"/>
              <w:u w:val="single"/>
            </w:rPr>
          </w:pPr>
        </w:p>
      </w:tc>
      <w:tc>
        <w:tcPr>
          <w:tcW w:w="3192" w:type="dxa"/>
          <w:vMerge w:val="restart"/>
        </w:tcPr>
        <w:p w:rsidR="000E1FAF" w:rsidRPr="009915C0" w:rsidRDefault="000E1FAF" w:rsidP="00766056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noProof/>
            </w:rPr>
            <w:drawing>
              <wp:inline distT="0" distB="0" distL="0" distR="0" wp14:anchorId="26DA5C32" wp14:editId="220FA330">
                <wp:extent cx="1676400" cy="1596093"/>
                <wp:effectExtent l="0" t="0" r="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s-logo2 (6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1596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4" w:type="dxa"/>
        </w:tcPr>
        <w:p w:rsidR="000E1FAF" w:rsidRPr="009915C0" w:rsidRDefault="000E1FAF" w:rsidP="00D175E7">
          <w:pPr>
            <w:pStyle w:val="Header"/>
            <w:jc w:val="center"/>
            <w:rPr>
              <w:rFonts w:ascii="Segoe UI" w:hAnsi="Segoe UI" w:cs="Segoe UI"/>
              <w:b/>
              <w:sz w:val="20"/>
              <w:szCs w:val="20"/>
            </w:rPr>
          </w:pPr>
        </w:p>
      </w:tc>
    </w:tr>
    <w:tr w:rsidR="000E1FAF" w:rsidRPr="009915C0" w:rsidTr="00F93E8F">
      <w:tc>
        <w:tcPr>
          <w:tcW w:w="3894" w:type="dxa"/>
        </w:tcPr>
        <w:p w:rsidR="000E1FAF" w:rsidRPr="009915C0" w:rsidRDefault="000E1FAF" w:rsidP="000E1FAF">
          <w:pPr>
            <w:pStyle w:val="Header"/>
            <w:jc w:val="center"/>
            <w:rPr>
              <w:rFonts w:ascii="Segoe UI" w:hAnsi="Segoe UI" w:cs="Segoe UI"/>
              <w:b/>
              <w:sz w:val="20"/>
              <w:szCs w:val="20"/>
            </w:rPr>
          </w:pPr>
        </w:p>
      </w:tc>
      <w:tc>
        <w:tcPr>
          <w:tcW w:w="3192" w:type="dxa"/>
          <w:vMerge/>
        </w:tcPr>
        <w:p w:rsidR="000E1FAF" w:rsidRPr="009915C0" w:rsidRDefault="000E1FA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0E1FAF" w:rsidRPr="009915C0" w:rsidRDefault="000E1FAF" w:rsidP="00D175E7">
          <w:pPr>
            <w:pStyle w:val="Header"/>
            <w:jc w:val="center"/>
            <w:rPr>
              <w:rFonts w:ascii="Segoe UI" w:hAnsi="Segoe UI" w:cs="Segoe UI"/>
              <w:b/>
              <w:sz w:val="20"/>
              <w:szCs w:val="20"/>
            </w:rPr>
          </w:pPr>
        </w:p>
      </w:tc>
    </w:tr>
    <w:tr w:rsidR="00F93E8F" w:rsidRPr="009915C0" w:rsidTr="00F93E8F">
      <w:tc>
        <w:tcPr>
          <w:tcW w:w="3894" w:type="dxa"/>
        </w:tcPr>
        <w:p w:rsidR="00F93E8F" w:rsidRPr="009915C0" w:rsidRDefault="00CB6B11" w:rsidP="008D7164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b/>
              <w:sz w:val="20"/>
              <w:szCs w:val="20"/>
              <w:u w:val="single"/>
            </w:rPr>
            <w:t>20</w:t>
          </w:r>
          <w:r w:rsidR="0090296D">
            <w:rPr>
              <w:rFonts w:ascii="Segoe UI" w:hAnsi="Segoe UI" w:cs="Segoe UI"/>
              <w:b/>
              <w:sz w:val="20"/>
              <w:szCs w:val="20"/>
              <w:u w:val="single"/>
            </w:rPr>
            <w:t>2</w:t>
          </w:r>
          <w:r w:rsidR="008D7164">
            <w:rPr>
              <w:rFonts w:ascii="Segoe UI" w:hAnsi="Segoe UI" w:cs="Segoe UI"/>
              <w:b/>
              <w:sz w:val="20"/>
              <w:szCs w:val="20"/>
              <w:u w:val="single"/>
            </w:rPr>
            <w:t>3</w:t>
          </w:r>
          <w:r w:rsidR="00F93E8F" w:rsidRPr="009915C0">
            <w:rPr>
              <w:rFonts w:ascii="Segoe UI" w:hAnsi="Segoe UI" w:cs="Segoe UI"/>
              <w:b/>
              <w:sz w:val="20"/>
              <w:szCs w:val="20"/>
              <w:u w:val="single"/>
            </w:rPr>
            <w:t xml:space="preserve"> Officers</w:t>
          </w: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b/>
              <w:sz w:val="20"/>
              <w:szCs w:val="20"/>
            </w:rPr>
          </w:pPr>
          <w:r w:rsidRPr="009915C0">
            <w:rPr>
              <w:rFonts w:ascii="Segoe UI" w:hAnsi="Segoe UI" w:cs="Segoe UI"/>
              <w:b/>
              <w:sz w:val="20"/>
              <w:szCs w:val="20"/>
            </w:rPr>
            <w:t>County GIS Professionals</w:t>
          </w:r>
        </w:p>
      </w:tc>
    </w:tr>
    <w:tr w:rsidR="00F93E8F" w:rsidRPr="009915C0" w:rsidTr="00F93E8F">
      <w:tc>
        <w:tcPr>
          <w:tcW w:w="3894" w:type="dxa"/>
        </w:tcPr>
        <w:p w:rsidR="00F93E8F" w:rsidRPr="009915C0" w:rsidRDefault="00F93E8F" w:rsidP="00766056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b/>
              <w:sz w:val="20"/>
              <w:szCs w:val="20"/>
            </w:rPr>
            <w:t>Association of Pennsylvania</w:t>
          </w:r>
        </w:p>
      </w:tc>
    </w:tr>
    <w:tr w:rsidR="00F93E8F" w:rsidRPr="009915C0" w:rsidTr="00F93E8F">
      <w:tc>
        <w:tcPr>
          <w:tcW w:w="3894" w:type="dxa"/>
        </w:tcPr>
        <w:p w:rsidR="00F93E8F" w:rsidRPr="009915C0" w:rsidRDefault="00912528" w:rsidP="009915C0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sz w:val="20"/>
              <w:szCs w:val="20"/>
            </w:rPr>
            <w:t>Seth Kerr</w:t>
          </w:r>
          <w:r w:rsidR="00F93E8F" w:rsidRPr="009915C0">
            <w:rPr>
              <w:rFonts w:ascii="Segoe UI" w:hAnsi="Segoe UI" w:cs="Segoe UI"/>
              <w:sz w:val="20"/>
              <w:szCs w:val="20"/>
            </w:rPr>
            <w:t xml:space="preserve">, </w:t>
          </w:r>
          <w:r w:rsidR="00F93E8F" w:rsidRPr="009915C0">
            <w:rPr>
              <w:rFonts w:ascii="Segoe UI" w:hAnsi="Segoe UI" w:cs="Segoe UI"/>
              <w:i/>
              <w:sz w:val="20"/>
              <w:szCs w:val="20"/>
            </w:rPr>
            <w:t>President</w:t>
          </w: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</w:p>
      </w:tc>
    </w:tr>
    <w:tr w:rsidR="00F93E8F" w:rsidRPr="009915C0" w:rsidTr="00F93E8F">
      <w:tc>
        <w:tcPr>
          <w:tcW w:w="3894" w:type="dxa"/>
        </w:tcPr>
        <w:p w:rsidR="00F93E8F" w:rsidRPr="009915C0" w:rsidRDefault="00912528" w:rsidP="009915C0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sz w:val="20"/>
              <w:szCs w:val="20"/>
            </w:rPr>
            <w:t>Megan Birch</w:t>
          </w:r>
          <w:r w:rsidR="00F93E8F" w:rsidRPr="009915C0">
            <w:rPr>
              <w:rFonts w:ascii="Segoe UI" w:hAnsi="Segoe UI" w:cs="Segoe UI"/>
              <w:sz w:val="20"/>
              <w:szCs w:val="20"/>
            </w:rPr>
            <w:t xml:space="preserve">, </w:t>
          </w:r>
          <w:r w:rsidR="00F93E8F" w:rsidRPr="009915C0">
            <w:rPr>
              <w:rFonts w:ascii="Segoe UI" w:hAnsi="Segoe UI" w:cs="Segoe UI"/>
              <w:i/>
              <w:sz w:val="20"/>
              <w:szCs w:val="20"/>
            </w:rPr>
            <w:t>Vice President</w:t>
          </w: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sz w:val="20"/>
              <w:szCs w:val="20"/>
            </w:rPr>
            <w:t>PO Box 60679</w:t>
          </w:r>
        </w:p>
      </w:tc>
    </w:tr>
    <w:tr w:rsidR="00F93E8F" w:rsidRPr="009915C0" w:rsidTr="00F93E8F">
      <w:tc>
        <w:tcPr>
          <w:tcW w:w="3894" w:type="dxa"/>
        </w:tcPr>
        <w:p w:rsidR="00F93E8F" w:rsidRPr="009915C0" w:rsidRDefault="00912528" w:rsidP="009915C0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sz w:val="20"/>
              <w:szCs w:val="20"/>
            </w:rPr>
            <w:t>Kara Shindle</w:t>
          </w:r>
          <w:r w:rsidR="00F93E8F" w:rsidRPr="009915C0">
            <w:rPr>
              <w:rFonts w:ascii="Segoe UI" w:hAnsi="Segoe UI" w:cs="Segoe UI"/>
              <w:sz w:val="20"/>
              <w:szCs w:val="20"/>
            </w:rPr>
            <w:t xml:space="preserve">, </w:t>
          </w:r>
          <w:r w:rsidR="00F93E8F" w:rsidRPr="009915C0">
            <w:rPr>
              <w:rFonts w:ascii="Segoe UI" w:hAnsi="Segoe UI" w:cs="Segoe UI"/>
              <w:i/>
              <w:sz w:val="20"/>
              <w:szCs w:val="20"/>
            </w:rPr>
            <w:t>Secretary</w:t>
          </w: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sz w:val="20"/>
              <w:szCs w:val="20"/>
            </w:rPr>
            <w:t>Harrisburg, PA  17106-0769</w:t>
          </w:r>
        </w:p>
      </w:tc>
    </w:tr>
    <w:tr w:rsidR="00F93E8F" w:rsidRPr="009915C0" w:rsidTr="00F93E8F">
      <w:tc>
        <w:tcPr>
          <w:tcW w:w="3894" w:type="dxa"/>
        </w:tcPr>
        <w:p w:rsidR="00F93E8F" w:rsidRPr="009915C0" w:rsidRDefault="00F93E8F" w:rsidP="009915C0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sz w:val="20"/>
              <w:szCs w:val="20"/>
            </w:rPr>
            <w:t xml:space="preserve">Tim Murphy, </w:t>
          </w:r>
          <w:r w:rsidRPr="009915C0">
            <w:rPr>
              <w:rFonts w:ascii="Segoe UI" w:hAnsi="Segoe UI" w:cs="Segoe UI"/>
              <w:i/>
              <w:sz w:val="20"/>
              <w:szCs w:val="20"/>
            </w:rPr>
            <w:t>Treasurer</w:t>
          </w: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sz w:val="20"/>
              <w:szCs w:val="20"/>
            </w:rPr>
            <w:t>(717) 526-1010</w:t>
          </w:r>
        </w:p>
      </w:tc>
    </w:tr>
    <w:tr w:rsidR="00F93E8F" w:rsidRPr="009915C0" w:rsidTr="00F93E8F">
      <w:tc>
        <w:tcPr>
          <w:tcW w:w="3894" w:type="dxa"/>
        </w:tcPr>
        <w:p w:rsidR="00F93E8F" w:rsidRPr="009915C0" w:rsidRDefault="00F93E8F" w:rsidP="00766056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</w:p>
      </w:tc>
    </w:tr>
  </w:tbl>
  <w:p w:rsidR="007767CF" w:rsidRPr="009915C0" w:rsidRDefault="007767CF" w:rsidP="00CB6B11">
    <w:pPr>
      <w:pStyle w:val="Header"/>
      <w:rPr>
        <w:rFonts w:ascii="Segoe UI" w:hAnsi="Segoe UI" w:cs="Segoe U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C18"/>
    <w:multiLevelType w:val="hybridMultilevel"/>
    <w:tmpl w:val="87E867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E0D6B"/>
    <w:multiLevelType w:val="hybridMultilevel"/>
    <w:tmpl w:val="DF24FA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F0ADD"/>
    <w:multiLevelType w:val="multilevel"/>
    <w:tmpl w:val="C09C92E8"/>
    <w:styleLink w:val="StyleBulletedSymbolsymbolLeft025Hanging025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9D098C"/>
    <w:multiLevelType w:val="hybridMultilevel"/>
    <w:tmpl w:val="EA2AFC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F6D12"/>
    <w:multiLevelType w:val="hybridMultilevel"/>
    <w:tmpl w:val="3CD413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10CFB"/>
    <w:multiLevelType w:val="hybridMultilevel"/>
    <w:tmpl w:val="ADFE5D5E"/>
    <w:lvl w:ilvl="0" w:tplc="1DEAE396">
      <w:start w:val="10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812CCA"/>
    <w:multiLevelType w:val="hybridMultilevel"/>
    <w:tmpl w:val="F39AF95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34E0D79"/>
    <w:multiLevelType w:val="hybridMultilevel"/>
    <w:tmpl w:val="365612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C7CFD"/>
    <w:multiLevelType w:val="hybridMultilevel"/>
    <w:tmpl w:val="64626B90"/>
    <w:lvl w:ilvl="0" w:tplc="74241D5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A348EC"/>
    <w:multiLevelType w:val="hybridMultilevel"/>
    <w:tmpl w:val="A28076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034ED"/>
    <w:multiLevelType w:val="hybridMultilevel"/>
    <w:tmpl w:val="5C9EA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82DB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BE52D16"/>
    <w:multiLevelType w:val="hybridMultilevel"/>
    <w:tmpl w:val="646AB600"/>
    <w:lvl w:ilvl="0" w:tplc="6D329D0E">
      <w:start w:val="1"/>
      <w:numFmt w:val="decimal"/>
      <w:lvlText w:val="%1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4902E4"/>
    <w:multiLevelType w:val="hybridMultilevel"/>
    <w:tmpl w:val="2DA0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140B2"/>
    <w:multiLevelType w:val="hybridMultilevel"/>
    <w:tmpl w:val="5E02CD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B703F"/>
    <w:multiLevelType w:val="multilevel"/>
    <w:tmpl w:val="79760464"/>
    <w:styleLink w:val="StyleOutlinenumberedSymbolsymbolLeft0Hanging0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>
    <w:nsid w:val="390C448B"/>
    <w:multiLevelType w:val="multilevel"/>
    <w:tmpl w:val="5FFA4D0C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>
    <w:nsid w:val="3AE80BF3"/>
    <w:multiLevelType w:val="multilevel"/>
    <w:tmpl w:val="5FE401B2"/>
    <w:styleLink w:val="CCAP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>
    <w:nsid w:val="40C92E4B"/>
    <w:multiLevelType w:val="hybridMultilevel"/>
    <w:tmpl w:val="6F06A86A"/>
    <w:lvl w:ilvl="0" w:tplc="9634DF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A236B"/>
    <w:multiLevelType w:val="hybridMultilevel"/>
    <w:tmpl w:val="FAFE88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584F1B"/>
    <w:multiLevelType w:val="multilevel"/>
    <w:tmpl w:val="E64805FA"/>
    <w:styleLink w:val="CCAPOutlin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1">
    <w:nsid w:val="4C7E48B4"/>
    <w:multiLevelType w:val="multilevel"/>
    <w:tmpl w:val="4B14D3FE"/>
    <w:styleLink w:val="StyleNumberedLeft0Hanging02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2">
    <w:nsid w:val="4CC90F6C"/>
    <w:multiLevelType w:val="hybridMultilevel"/>
    <w:tmpl w:val="AEA0BC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880B99"/>
    <w:multiLevelType w:val="multilevel"/>
    <w:tmpl w:val="517A455E"/>
    <w:styleLink w:val="CCAPStandard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4">
    <w:nsid w:val="4F744997"/>
    <w:multiLevelType w:val="multilevel"/>
    <w:tmpl w:val="44607DE6"/>
    <w:styleLink w:val="StyleBulletedSymbolsymbolLeft025Hanging025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3B2EF2"/>
    <w:multiLevelType w:val="hybridMultilevel"/>
    <w:tmpl w:val="46A81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A396E"/>
    <w:multiLevelType w:val="hybridMultilevel"/>
    <w:tmpl w:val="E62248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551229"/>
    <w:multiLevelType w:val="hybridMultilevel"/>
    <w:tmpl w:val="E13C4D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D39FD"/>
    <w:multiLevelType w:val="hybridMultilevel"/>
    <w:tmpl w:val="E02A50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BB6C80"/>
    <w:multiLevelType w:val="hybridMultilevel"/>
    <w:tmpl w:val="8CEE0B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176F61"/>
    <w:multiLevelType w:val="multilevel"/>
    <w:tmpl w:val="23446A3C"/>
    <w:styleLink w:val="StyleBulletedSymbolsymbolLeft025Hanging02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>
    <w:nsid w:val="7FCA32CA"/>
    <w:multiLevelType w:val="multilevel"/>
    <w:tmpl w:val="DC48466A"/>
    <w:styleLink w:val="StyleBulletedSymbolsymbolLeft025Hanging02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6"/>
  </w:num>
  <w:num w:numId="4">
    <w:abstractNumId w:val="2"/>
  </w:num>
  <w:num w:numId="5">
    <w:abstractNumId w:val="17"/>
  </w:num>
  <w:num w:numId="6">
    <w:abstractNumId w:val="31"/>
  </w:num>
  <w:num w:numId="7">
    <w:abstractNumId w:val="24"/>
  </w:num>
  <w:num w:numId="8">
    <w:abstractNumId w:val="15"/>
  </w:num>
  <w:num w:numId="9">
    <w:abstractNumId w:val="30"/>
  </w:num>
  <w:num w:numId="10">
    <w:abstractNumId w:val="20"/>
  </w:num>
  <w:num w:numId="11">
    <w:abstractNumId w:val="21"/>
  </w:num>
  <w:num w:numId="12">
    <w:abstractNumId w:val="12"/>
  </w:num>
  <w:num w:numId="13">
    <w:abstractNumId w:val="22"/>
  </w:num>
  <w:num w:numId="14">
    <w:abstractNumId w:val="7"/>
  </w:num>
  <w:num w:numId="15">
    <w:abstractNumId w:val="9"/>
  </w:num>
  <w:num w:numId="16">
    <w:abstractNumId w:val="26"/>
  </w:num>
  <w:num w:numId="17">
    <w:abstractNumId w:val="14"/>
  </w:num>
  <w:num w:numId="18">
    <w:abstractNumId w:val="29"/>
  </w:num>
  <w:num w:numId="19">
    <w:abstractNumId w:val="25"/>
  </w:num>
  <w:num w:numId="20">
    <w:abstractNumId w:val="28"/>
  </w:num>
  <w:num w:numId="21">
    <w:abstractNumId w:val="0"/>
  </w:num>
  <w:num w:numId="22">
    <w:abstractNumId w:val="1"/>
  </w:num>
  <w:num w:numId="23">
    <w:abstractNumId w:val="5"/>
  </w:num>
  <w:num w:numId="24">
    <w:abstractNumId w:val="27"/>
  </w:num>
  <w:num w:numId="25">
    <w:abstractNumId w:val="5"/>
  </w:num>
  <w:num w:numId="26">
    <w:abstractNumId w:val="6"/>
  </w:num>
  <w:num w:numId="27">
    <w:abstractNumId w:val="19"/>
  </w:num>
  <w:num w:numId="28">
    <w:abstractNumId w:val="18"/>
  </w:num>
  <w:num w:numId="29">
    <w:abstractNumId w:val="4"/>
  </w:num>
  <w:num w:numId="30">
    <w:abstractNumId w:val="10"/>
  </w:num>
  <w:num w:numId="31">
    <w:abstractNumId w:val="13"/>
  </w:num>
  <w:num w:numId="32">
    <w:abstractNumId w:val="11"/>
  </w:num>
  <w:num w:numId="33">
    <w:abstractNumId w:val="3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9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28"/>
    <w:rsid w:val="00011A7F"/>
    <w:rsid w:val="00014113"/>
    <w:rsid w:val="00014BA3"/>
    <w:rsid w:val="000245E8"/>
    <w:rsid w:val="00024D6F"/>
    <w:rsid w:val="00052CFC"/>
    <w:rsid w:val="000601C5"/>
    <w:rsid w:val="00064BE6"/>
    <w:rsid w:val="000814BE"/>
    <w:rsid w:val="000B0CC6"/>
    <w:rsid w:val="000B42F7"/>
    <w:rsid w:val="000D071A"/>
    <w:rsid w:val="000E1FAF"/>
    <w:rsid w:val="00104FD3"/>
    <w:rsid w:val="00147169"/>
    <w:rsid w:val="00151007"/>
    <w:rsid w:val="001513CF"/>
    <w:rsid w:val="0016479A"/>
    <w:rsid w:val="00175B49"/>
    <w:rsid w:val="00197FAF"/>
    <w:rsid w:val="001A7550"/>
    <w:rsid w:val="001B1780"/>
    <w:rsid w:val="001B723A"/>
    <w:rsid w:val="001B7AF7"/>
    <w:rsid w:val="001E212E"/>
    <w:rsid w:val="001E21B6"/>
    <w:rsid w:val="001F5321"/>
    <w:rsid w:val="00244622"/>
    <w:rsid w:val="0025651A"/>
    <w:rsid w:val="0026111D"/>
    <w:rsid w:val="00263D4F"/>
    <w:rsid w:val="00264B2D"/>
    <w:rsid w:val="00284BE6"/>
    <w:rsid w:val="002A4C5F"/>
    <w:rsid w:val="002C1243"/>
    <w:rsid w:val="002D3F07"/>
    <w:rsid w:val="002E31F7"/>
    <w:rsid w:val="002F1042"/>
    <w:rsid w:val="002F1CD7"/>
    <w:rsid w:val="003009FF"/>
    <w:rsid w:val="003156D8"/>
    <w:rsid w:val="00333AD4"/>
    <w:rsid w:val="003515B8"/>
    <w:rsid w:val="003533B3"/>
    <w:rsid w:val="00390A60"/>
    <w:rsid w:val="00391600"/>
    <w:rsid w:val="003A0E0D"/>
    <w:rsid w:val="003B3040"/>
    <w:rsid w:val="003B3181"/>
    <w:rsid w:val="003C19BC"/>
    <w:rsid w:val="003D5E97"/>
    <w:rsid w:val="003F3BC7"/>
    <w:rsid w:val="003F591C"/>
    <w:rsid w:val="004113A5"/>
    <w:rsid w:val="004202B1"/>
    <w:rsid w:val="004229CB"/>
    <w:rsid w:val="00424031"/>
    <w:rsid w:val="00425159"/>
    <w:rsid w:val="00432A5C"/>
    <w:rsid w:val="00441AB6"/>
    <w:rsid w:val="00442747"/>
    <w:rsid w:val="004432BD"/>
    <w:rsid w:val="0044688E"/>
    <w:rsid w:val="00455C29"/>
    <w:rsid w:val="00455F7C"/>
    <w:rsid w:val="00470D60"/>
    <w:rsid w:val="0049723B"/>
    <w:rsid w:val="004C1284"/>
    <w:rsid w:val="004C4642"/>
    <w:rsid w:val="00532EB6"/>
    <w:rsid w:val="00536DBA"/>
    <w:rsid w:val="0056429B"/>
    <w:rsid w:val="00573BB4"/>
    <w:rsid w:val="00581EEF"/>
    <w:rsid w:val="00587CB8"/>
    <w:rsid w:val="00592FE0"/>
    <w:rsid w:val="00595883"/>
    <w:rsid w:val="005A0739"/>
    <w:rsid w:val="005B06E4"/>
    <w:rsid w:val="005C4CD4"/>
    <w:rsid w:val="005C5AE2"/>
    <w:rsid w:val="005D21CA"/>
    <w:rsid w:val="005F657D"/>
    <w:rsid w:val="00611D87"/>
    <w:rsid w:val="00633876"/>
    <w:rsid w:val="00650683"/>
    <w:rsid w:val="00671427"/>
    <w:rsid w:val="00691164"/>
    <w:rsid w:val="006C650F"/>
    <w:rsid w:val="006E6D6B"/>
    <w:rsid w:val="00724014"/>
    <w:rsid w:val="00726CCA"/>
    <w:rsid w:val="00766056"/>
    <w:rsid w:val="007767CF"/>
    <w:rsid w:val="00776ADC"/>
    <w:rsid w:val="007842EE"/>
    <w:rsid w:val="007B6DB3"/>
    <w:rsid w:val="007C1CE3"/>
    <w:rsid w:val="007D53DC"/>
    <w:rsid w:val="007E40A2"/>
    <w:rsid w:val="00807221"/>
    <w:rsid w:val="00811B35"/>
    <w:rsid w:val="00812986"/>
    <w:rsid w:val="00822C01"/>
    <w:rsid w:val="00823346"/>
    <w:rsid w:val="008338BA"/>
    <w:rsid w:val="00852A5F"/>
    <w:rsid w:val="00862F3C"/>
    <w:rsid w:val="008B78C5"/>
    <w:rsid w:val="008C0D46"/>
    <w:rsid w:val="008D2E81"/>
    <w:rsid w:val="008D35B7"/>
    <w:rsid w:val="008D7164"/>
    <w:rsid w:val="008E50A1"/>
    <w:rsid w:val="008E7D4E"/>
    <w:rsid w:val="0090296D"/>
    <w:rsid w:val="00903D5B"/>
    <w:rsid w:val="00912528"/>
    <w:rsid w:val="00914250"/>
    <w:rsid w:val="00933703"/>
    <w:rsid w:val="00934E56"/>
    <w:rsid w:val="00943EF7"/>
    <w:rsid w:val="00947CFB"/>
    <w:rsid w:val="00983CBC"/>
    <w:rsid w:val="00985BEE"/>
    <w:rsid w:val="009915C0"/>
    <w:rsid w:val="009A3694"/>
    <w:rsid w:val="009B7C44"/>
    <w:rsid w:val="009D57A9"/>
    <w:rsid w:val="009E680F"/>
    <w:rsid w:val="00A165AB"/>
    <w:rsid w:val="00A3010D"/>
    <w:rsid w:val="00A3746F"/>
    <w:rsid w:val="00A421A6"/>
    <w:rsid w:val="00A64B0A"/>
    <w:rsid w:val="00A92827"/>
    <w:rsid w:val="00AA02FF"/>
    <w:rsid w:val="00AA560F"/>
    <w:rsid w:val="00AB5B7A"/>
    <w:rsid w:val="00AC0BEE"/>
    <w:rsid w:val="00AE1C33"/>
    <w:rsid w:val="00AF0659"/>
    <w:rsid w:val="00B1090D"/>
    <w:rsid w:val="00B146DC"/>
    <w:rsid w:val="00B257BD"/>
    <w:rsid w:val="00B414CB"/>
    <w:rsid w:val="00B6049A"/>
    <w:rsid w:val="00B662DA"/>
    <w:rsid w:val="00B8006B"/>
    <w:rsid w:val="00BB02FB"/>
    <w:rsid w:val="00BB14E9"/>
    <w:rsid w:val="00BB5E81"/>
    <w:rsid w:val="00BD631C"/>
    <w:rsid w:val="00BE5E2E"/>
    <w:rsid w:val="00BF40F1"/>
    <w:rsid w:val="00C01199"/>
    <w:rsid w:val="00C01659"/>
    <w:rsid w:val="00C01B5A"/>
    <w:rsid w:val="00C6037C"/>
    <w:rsid w:val="00C74E61"/>
    <w:rsid w:val="00C8024D"/>
    <w:rsid w:val="00C80614"/>
    <w:rsid w:val="00C859E1"/>
    <w:rsid w:val="00CA34DB"/>
    <w:rsid w:val="00CA6CBC"/>
    <w:rsid w:val="00CB15D6"/>
    <w:rsid w:val="00CB2AB7"/>
    <w:rsid w:val="00CB6B11"/>
    <w:rsid w:val="00CC3028"/>
    <w:rsid w:val="00CD2D16"/>
    <w:rsid w:val="00CE2438"/>
    <w:rsid w:val="00CE414A"/>
    <w:rsid w:val="00CE4310"/>
    <w:rsid w:val="00CE7551"/>
    <w:rsid w:val="00CF32C9"/>
    <w:rsid w:val="00D05F1D"/>
    <w:rsid w:val="00D07211"/>
    <w:rsid w:val="00D133A9"/>
    <w:rsid w:val="00D175E7"/>
    <w:rsid w:val="00D2725C"/>
    <w:rsid w:val="00D5372A"/>
    <w:rsid w:val="00D725FE"/>
    <w:rsid w:val="00D779E6"/>
    <w:rsid w:val="00D8127D"/>
    <w:rsid w:val="00D848F4"/>
    <w:rsid w:val="00DB108E"/>
    <w:rsid w:val="00DB157B"/>
    <w:rsid w:val="00DC25A2"/>
    <w:rsid w:val="00DC3BF5"/>
    <w:rsid w:val="00DE05E8"/>
    <w:rsid w:val="00DE4E82"/>
    <w:rsid w:val="00DF12AA"/>
    <w:rsid w:val="00DF6F82"/>
    <w:rsid w:val="00E22EBE"/>
    <w:rsid w:val="00E4264A"/>
    <w:rsid w:val="00E46A82"/>
    <w:rsid w:val="00E56AC3"/>
    <w:rsid w:val="00E656CE"/>
    <w:rsid w:val="00E81844"/>
    <w:rsid w:val="00EE56B8"/>
    <w:rsid w:val="00EF1448"/>
    <w:rsid w:val="00F1229E"/>
    <w:rsid w:val="00F222E2"/>
    <w:rsid w:val="00F71321"/>
    <w:rsid w:val="00F93E8F"/>
    <w:rsid w:val="00FA1437"/>
    <w:rsid w:val="00FA17E9"/>
    <w:rsid w:val="00FA4748"/>
    <w:rsid w:val="00FA4A2A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1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8"/>
    <w:lsdException w:name="footer" w:uiPriority="98"/>
    <w:lsdException w:name="caption" w:uiPriority="35" w:qFormat="1"/>
    <w:lsdException w:name="Title" w:semiHidden="0" w:uiPriority="9" w:unhideWhenUsed="0"/>
    <w:lsdException w:name="Default Paragraph Font" w:uiPriority="1"/>
    <w:lsdException w:name="Message Header" w:uiPriority="0"/>
    <w:lsdException w:name="Subtitle" w:semiHidden="0" w:uiPriority="10" w:unhideWhenUsed="0"/>
    <w:lsdException w:name="Strong" w:semiHidden="0" w:uiPriority="21" w:unhideWhenUsed="0"/>
    <w:lsdException w:name="Emphasis" w:semiHidden="0" w:uiPriority="19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8" w:unhideWhenUsed="0" w:qFormat="1"/>
    <w:lsdException w:name="Intense 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8" w:unhideWhenUsed="0"/>
    <w:lsdException w:name="Intense Emphasis" w:semiHidden="0" w:uiPriority="20" w:unhideWhenUsed="0"/>
    <w:lsdException w:name="Subtle Reference" w:semiHidden="0" w:uiPriority="30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01"/>
    <w:rPr>
      <w:rFonts w:eastAsia="Times New Roman"/>
      <w:sz w:val="24"/>
      <w:szCs w:val="24"/>
    </w:rPr>
  </w:style>
  <w:style w:type="paragraph" w:styleId="Heading1">
    <w:name w:val="heading 1"/>
    <w:aliases w:val="CCAP Headline"/>
    <w:basedOn w:val="NoSpacing"/>
    <w:next w:val="NoSpacing"/>
    <w:link w:val="Heading1Char"/>
    <w:autoRedefine/>
    <w:qFormat/>
    <w:rsid w:val="00807221"/>
    <w:pPr>
      <w:keepNext/>
      <w:keepLines/>
      <w:spacing w:before="360" w:line="276" w:lineRule="auto"/>
      <w:jc w:val="center"/>
      <w:outlineLvl w:val="0"/>
    </w:pPr>
    <w:rPr>
      <w:rFonts w:ascii="Segoe UI Semibold" w:hAnsi="Segoe UI Semibold" w:cs="Segoe UI Semibold"/>
      <w:bCs/>
      <w:color w:val="B75C1D"/>
      <w:sz w:val="26"/>
      <w:szCs w:val="28"/>
    </w:rPr>
  </w:style>
  <w:style w:type="paragraph" w:styleId="Heading2">
    <w:name w:val="heading 2"/>
    <w:aliases w:val="CCAP Subhead"/>
    <w:basedOn w:val="NoSpacing"/>
    <w:next w:val="NoSpacing"/>
    <w:link w:val="Heading2Char"/>
    <w:autoRedefine/>
    <w:uiPriority w:val="1"/>
    <w:qFormat/>
    <w:rsid w:val="00807221"/>
    <w:pPr>
      <w:keepNext/>
      <w:keepLines/>
      <w:spacing w:before="200" w:line="276" w:lineRule="auto"/>
      <w:jc w:val="center"/>
      <w:outlineLvl w:val="1"/>
    </w:pPr>
    <w:rPr>
      <w:rFonts w:ascii="Segoe UI Semibold" w:hAnsi="Segoe UI Semibold"/>
      <w:bCs/>
      <w:caps/>
      <w:szCs w:val="26"/>
    </w:rPr>
  </w:style>
  <w:style w:type="paragraph" w:styleId="Heading3">
    <w:name w:val="heading 3"/>
    <w:aliases w:val="CCAP Sub-subhead"/>
    <w:basedOn w:val="NoSpacing"/>
    <w:next w:val="NoSpacing"/>
    <w:link w:val="Heading3Char"/>
    <w:autoRedefine/>
    <w:uiPriority w:val="1"/>
    <w:qFormat/>
    <w:rsid w:val="00807221"/>
    <w:pPr>
      <w:keepNext/>
      <w:keepLines/>
      <w:spacing w:line="276" w:lineRule="auto"/>
      <w:jc w:val="center"/>
      <w:outlineLvl w:val="2"/>
    </w:pPr>
    <w:rPr>
      <w:rFonts w:ascii="Segoe UI Semibold" w:hAnsi="Segoe UI Semibold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rsid w:val="004229CB"/>
    <w:pPr>
      <w:tabs>
        <w:tab w:val="center" w:pos="4680"/>
        <w:tab w:val="right" w:pos="9360"/>
      </w:tabs>
      <w:spacing w:line="276" w:lineRule="auto"/>
    </w:pPr>
    <w:rPr>
      <w:rFonts w:eastAsia="Calibri"/>
      <w:sz w:val="22"/>
      <w:szCs w:val="22"/>
    </w:rPr>
  </w:style>
  <w:style w:type="character" w:customStyle="1" w:styleId="HeaderChar">
    <w:name w:val="Header Char"/>
    <w:link w:val="Header"/>
    <w:uiPriority w:val="98"/>
    <w:rsid w:val="004229CB"/>
    <w:rPr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8"/>
    <w:rsid w:val="004229CB"/>
    <w:pPr>
      <w:tabs>
        <w:tab w:val="center" w:pos="4680"/>
        <w:tab w:val="right" w:pos="9360"/>
      </w:tabs>
      <w:spacing w:line="276" w:lineRule="auto"/>
    </w:pPr>
    <w:rPr>
      <w:rFonts w:eastAsia="Calibri"/>
      <w:sz w:val="22"/>
      <w:szCs w:val="22"/>
    </w:rPr>
  </w:style>
  <w:style w:type="character" w:customStyle="1" w:styleId="FooterChar">
    <w:name w:val="Footer Char"/>
    <w:link w:val="Footer"/>
    <w:uiPriority w:val="98"/>
    <w:rsid w:val="004229CB"/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9CB"/>
    <w:pPr>
      <w:spacing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29CB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CB"/>
    <w:pPr>
      <w:numPr>
        <w:numId w:val="1"/>
      </w:numPr>
      <w:spacing w:line="276" w:lineRule="auto"/>
      <w:contextualSpacing/>
    </w:pPr>
    <w:rPr>
      <w:rFonts w:eastAsia="Calibri"/>
      <w:sz w:val="22"/>
      <w:szCs w:val="22"/>
    </w:rPr>
  </w:style>
  <w:style w:type="character" w:customStyle="1" w:styleId="Heading1Char">
    <w:name w:val="Heading 1 Char"/>
    <w:aliases w:val="CCAP Headline Char"/>
    <w:link w:val="Heading1"/>
    <w:rsid w:val="00807221"/>
    <w:rPr>
      <w:rFonts w:ascii="Segoe UI Semibold" w:eastAsia="Times New Roman" w:hAnsi="Segoe UI Semibold" w:cs="Segoe UI Semibold"/>
      <w:bCs/>
      <w:color w:val="B75C1D"/>
      <w:sz w:val="26"/>
      <w:szCs w:val="28"/>
    </w:rPr>
  </w:style>
  <w:style w:type="character" w:customStyle="1" w:styleId="Heading2Char">
    <w:name w:val="Heading 2 Char"/>
    <w:aliases w:val="CCAP Subhead Char"/>
    <w:link w:val="Heading2"/>
    <w:uiPriority w:val="1"/>
    <w:rsid w:val="00807221"/>
    <w:rPr>
      <w:rFonts w:ascii="Segoe UI Semibold" w:eastAsia="Times New Roman" w:hAnsi="Segoe UI Semibold"/>
      <w:bCs/>
      <w:caps/>
      <w:sz w:val="24"/>
      <w:szCs w:val="26"/>
    </w:rPr>
  </w:style>
  <w:style w:type="character" w:customStyle="1" w:styleId="Heading3Char">
    <w:name w:val="Heading 3 Char"/>
    <w:aliases w:val="CCAP Sub-subhead Char"/>
    <w:link w:val="Heading3"/>
    <w:uiPriority w:val="1"/>
    <w:rsid w:val="00807221"/>
    <w:rPr>
      <w:rFonts w:ascii="Segoe UI Semibold" w:eastAsia="Times New Roman" w:hAnsi="Segoe UI Semibold"/>
      <w:bCs/>
      <w:sz w:val="24"/>
    </w:rPr>
  </w:style>
  <w:style w:type="numbering" w:customStyle="1" w:styleId="CCAPStandard">
    <w:name w:val="CCAP Standard"/>
    <w:uiPriority w:val="99"/>
    <w:rsid w:val="004229CB"/>
    <w:pPr>
      <w:numPr>
        <w:numId w:val="2"/>
      </w:numPr>
    </w:pPr>
  </w:style>
  <w:style w:type="numbering" w:customStyle="1" w:styleId="StyleNumberedLeft0Hanging025">
    <w:name w:val="Style Numbered Left:  0&quot; Hanging:  0.25&quot;"/>
    <w:basedOn w:val="NoList"/>
    <w:rsid w:val="00A64B0A"/>
    <w:pPr>
      <w:numPr>
        <w:numId w:val="11"/>
      </w:numPr>
    </w:pPr>
  </w:style>
  <w:style w:type="numbering" w:customStyle="1" w:styleId="StyleBulletedSymbolsymbolLeft025Hanging025">
    <w:name w:val="Style Bulleted Symbol (symbol) Left:  0.25&quot; Hanging:  0.25&quot;"/>
    <w:basedOn w:val="NoList"/>
    <w:rsid w:val="004229CB"/>
    <w:pPr>
      <w:numPr>
        <w:numId w:val="3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4229CB"/>
    <w:pPr>
      <w:numPr>
        <w:numId w:val="4"/>
      </w:numPr>
    </w:pPr>
  </w:style>
  <w:style w:type="numbering" w:customStyle="1" w:styleId="CCAPBulletedList">
    <w:name w:val="CCAP Bulleted List"/>
    <w:basedOn w:val="NoList"/>
    <w:rsid w:val="004229CB"/>
    <w:pPr>
      <w:numPr>
        <w:numId w:val="5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229CB"/>
    <w:pPr>
      <w:numPr>
        <w:numId w:val="6"/>
      </w:numPr>
    </w:pPr>
  </w:style>
  <w:style w:type="numbering" w:customStyle="1" w:styleId="StyleBulletedSymbolsymbolLeft025Hanging0253">
    <w:name w:val="Style Bulleted Symbol (symbol) Left:  0.25&quot; Hanging:  0.25&quot;3"/>
    <w:basedOn w:val="NoList"/>
    <w:rsid w:val="004229CB"/>
    <w:pPr>
      <w:numPr>
        <w:numId w:val="7"/>
      </w:numPr>
    </w:pPr>
  </w:style>
  <w:style w:type="numbering" w:customStyle="1" w:styleId="StyleOutlinenumberedSymbolsymbolLeft0Hanging05">
    <w:name w:val="Style Outline numbered Symbol (symbol) Left:  0&quot; Hanging:  0.5&quot;"/>
    <w:basedOn w:val="NoList"/>
    <w:rsid w:val="004229CB"/>
    <w:pPr>
      <w:numPr>
        <w:numId w:val="8"/>
      </w:numPr>
    </w:pPr>
  </w:style>
  <w:style w:type="numbering" w:customStyle="1" w:styleId="StyleBulletedSymbolsymbolLeft025Hanging0254">
    <w:name w:val="Style Bulleted Symbol (symbol) Left:  0.25&quot; Hanging:  0.25&quot;4"/>
    <w:basedOn w:val="NoList"/>
    <w:rsid w:val="004229CB"/>
    <w:pPr>
      <w:numPr>
        <w:numId w:val="9"/>
      </w:numPr>
    </w:pPr>
  </w:style>
  <w:style w:type="numbering" w:customStyle="1" w:styleId="CCAPOutline">
    <w:name w:val="CCAP Outline"/>
    <w:uiPriority w:val="99"/>
    <w:rsid w:val="004229CB"/>
    <w:pPr>
      <w:numPr>
        <w:numId w:val="10"/>
      </w:numPr>
    </w:pPr>
  </w:style>
  <w:style w:type="paragraph" w:styleId="MessageHeader">
    <w:name w:val="Message Header"/>
    <w:basedOn w:val="BodyText"/>
    <w:link w:val="MessageHeaderChar"/>
    <w:semiHidden/>
    <w:unhideWhenUsed/>
    <w:rsid w:val="00CE4310"/>
    <w:pPr>
      <w:keepLines/>
      <w:spacing w:line="180" w:lineRule="atLeast"/>
      <w:ind w:left="1555" w:hanging="720"/>
    </w:pPr>
    <w:rPr>
      <w:rFonts w:ascii="Arial" w:eastAsia="Times New Roman" w:hAnsi="Arial"/>
      <w:spacing w:val="-5"/>
      <w:sz w:val="20"/>
      <w:szCs w:val="20"/>
    </w:rPr>
  </w:style>
  <w:style w:type="character" w:customStyle="1" w:styleId="MessageHeaderChar">
    <w:name w:val="Message Header Char"/>
    <w:link w:val="MessageHeader"/>
    <w:semiHidden/>
    <w:rsid w:val="00CE4310"/>
    <w:rPr>
      <w:rFonts w:ascii="Arial" w:eastAsia="Times New Roman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rsid w:val="00CE4310"/>
    <w:pPr>
      <w:spacing w:before="220"/>
    </w:pPr>
  </w:style>
  <w:style w:type="paragraph" w:customStyle="1" w:styleId="MessageHeaderLast">
    <w:name w:val="Message Header Last"/>
    <w:basedOn w:val="MessageHeader"/>
    <w:next w:val="BodyText"/>
    <w:rsid w:val="00CE4310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uiPriority w:val="99"/>
    <w:semiHidden/>
    <w:unhideWhenUsed/>
    <w:rsid w:val="00CE4310"/>
    <w:pPr>
      <w:spacing w:after="120" w:line="276" w:lineRule="auto"/>
    </w:pPr>
    <w:rPr>
      <w:rFonts w:eastAsia="Calibri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CE4310"/>
    <w:rPr>
      <w:sz w:val="22"/>
      <w:szCs w:val="22"/>
    </w:rPr>
  </w:style>
  <w:style w:type="table" w:styleId="TableGrid">
    <w:name w:val="Table Grid"/>
    <w:basedOn w:val="TableNormal"/>
    <w:uiPriority w:val="59"/>
    <w:rsid w:val="00766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822C01"/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62D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B662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1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8"/>
    <w:lsdException w:name="footer" w:uiPriority="98"/>
    <w:lsdException w:name="caption" w:uiPriority="35" w:qFormat="1"/>
    <w:lsdException w:name="Title" w:semiHidden="0" w:uiPriority="9" w:unhideWhenUsed="0"/>
    <w:lsdException w:name="Default Paragraph Font" w:uiPriority="1"/>
    <w:lsdException w:name="Message Header" w:uiPriority="0"/>
    <w:lsdException w:name="Subtitle" w:semiHidden="0" w:uiPriority="10" w:unhideWhenUsed="0"/>
    <w:lsdException w:name="Strong" w:semiHidden="0" w:uiPriority="21" w:unhideWhenUsed="0"/>
    <w:lsdException w:name="Emphasis" w:semiHidden="0" w:uiPriority="19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8" w:unhideWhenUsed="0" w:qFormat="1"/>
    <w:lsdException w:name="Intense 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8" w:unhideWhenUsed="0"/>
    <w:lsdException w:name="Intense Emphasis" w:semiHidden="0" w:uiPriority="20" w:unhideWhenUsed="0"/>
    <w:lsdException w:name="Subtle Reference" w:semiHidden="0" w:uiPriority="30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01"/>
    <w:rPr>
      <w:rFonts w:eastAsia="Times New Roman"/>
      <w:sz w:val="24"/>
      <w:szCs w:val="24"/>
    </w:rPr>
  </w:style>
  <w:style w:type="paragraph" w:styleId="Heading1">
    <w:name w:val="heading 1"/>
    <w:aliases w:val="CCAP Headline"/>
    <w:basedOn w:val="NoSpacing"/>
    <w:next w:val="NoSpacing"/>
    <w:link w:val="Heading1Char"/>
    <w:autoRedefine/>
    <w:qFormat/>
    <w:rsid w:val="00807221"/>
    <w:pPr>
      <w:keepNext/>
      <w:keepLines/>
      <w:spacing w:before="360" w:line="276" w:lineRule="auto"/>
      <w:jc w:val="center"/>
      <w:outlineLvl w:val="0"/>
    </w:pPr>
    <w:rPr>
      <w:rFonts w:ascii="Segoe UI Semibold" w:hAnsi="Segoe UI Semibold" w:cs="Segoe UI Semibold"/>
      <w:bCs/>
      <w:color w:val="B75C1D"/>
      <w:sz w:val="26"/>
      <w:szCs w:val="28"/>
    </w:rPr>
  </w:style>
  <w:style w:type="paragraph" w:styleId="Heading2">
    <w:name w:val="heading 2"/>
    <w:aliases w:val="CCAP Subhead"/>
    <w:basedOn w:val="NoSpacing"/>
    <w:next w:val="NoSpacing"/>
    <w:link w:val="Heading2Char"/>
    <w:autoRedefine/>
    <w:uiPriority w:val="1"/>
    <w:qFormat/>
    <w:rsid w:val="00807221"/>
    <w:pPr>
      <w:keepNext/>
      <w:keepLines/>
      <w:spacing w:before="200" w:line="276" w:lineRule="auto"/>
      <w:jc w:val="center"/>
      <w:outlineLvl w:val="1"/>
    </w:pPr>
    <w:rPr>
      <w:rFonts w:ascii="Segoe UI Semibold" w:hAnsi="Segoe UI Semibold"/>
      <w:bCs/>
      <w:caps/>
      <w:szCs w:val="26"/>
    </w:rPr>
  </w:style>
  <w:style w:type="paragraph" w:styleId="Heading3">
    <w:name w:val="heading 3"/>
    <w:aliases w:val="CCAP Sub-subhead"/>
    <w:basedOn w:val="NoSpacing"/>
    <w:next w:val="NoSpacing"/>
    <w:link w:val="Heading3Char"/>
    <w:autoRedefine/>
    <w:uiPriority w:val="1"/>
    <w:qFormat/>
    <w:rsid w:val="00807221"/>
    <w:pPr>
      <w:keepNext/>
      <w:keepLines/>
      <w:spacing w:line="276" w:lineRule="auto"/>
      <w:jc w:val="center"/>
      <w:outlineLvl w:val="2"/>
    </w:pPr>
    <w:rPr>
      <w:rFonts w:ascii="Segoe UI Semibold" w:hAnsi="Segoe UI Semibold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rsid w:val="004229CB"/>
    <w:pPr>
      <w:tabs>
        <w:tab w:val="center" w:pos="4680"/>
        <w:tab w:val="right" w:pos="9360"/>
      </w:tabs>
      <w:spacing w:line="276" w:lineRule="auto"/>
    </w:pPr>
    <w:rPr>
      <w:rFonts w:eastAsia="Calibri"/>
      <w:sz w:val="22"/>
      <w:szCs w:val="22"/>
    </w:rPr>
  </w:style>
  <w:style w:type="character" w:customStyle="1" w:styleId="HeaderChar">
    <w:name w:val="Header Char"/>
    <w:link w:val="Header"/>
    <w:uiPriority w:val="98"/>
    <w:rsid w:val="004229CB"/>
    <w:rPr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8"/>
    <w:rsid w:val="004229CB"/>
    <w:pPr>
      <w:tabs>
        <w:tab w:val="center" w:pos="4680"/>
        <w:tab w:val="right" w:pos="9360"/>
      </w:tabs>
      <w:spacing w:line="276" w:lineRule="auto"/>
    </w:pPr>
    <w:rPr>
      <w:rFonts w:eastAsia="Calibri"/>
      <w:sz w:val="22"/>
      <w:szCs w:val="22"/>
    </w:rPr>
  </w:style>
  <w:style w:type="character" w:customStyle="1" w:styleId="FooterChar">
    <w:name w:val="Footer Char"/>
    <w:link w:val="Footer"/>
    <w:uiPriority w:val="98"/>
    <w:rsid w:val="004229CB"/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9CB"/>
    <w:pPr>
      <w:spacing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29CB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CB"/>
    <w:pPr>
      <w:numPr>
        <w:numId w:val="1"/>
      </w:numPr>
      <w:spacing w:line="276" w:lineRule="auto"/>
      <w:contextualSpacing/>
    </w:pPr>
    <w:rPr>
      <w:rFonts w:eastAsia="Calibri"/>
      <w:sz w:val="22"/>
      <w:szCs w:val="22"/>
    </w:rPr>
  </w:style>
  <w:style w:type="character" w:customStyle="1" w:styleId="Heading1Char">
    <w:name w:val="Heading 1 Char"/>
    <w:aliases w:val="CCAP Headline Char"/>
    <w:link w:val="Heading1"/>
    <w:rsid w:val="00807221"/>
    <w:rPr>
      <w:rFonts w:ascii="Segoe UI Semibold" w:eastAsia="Times New Roman" w:hAnsi="Segoe UI Semibold" w:cs="Segoe UI Semibold"/>
      <w:bCs/>
      <w:color w:val="B75C1D"/>
      <w:sz w:val="26"/>
      <w:szCs w:val="28"/>
    </w:rPr>
  </w:style>
  <w:style w:type="character" w:customStyle="1" w:styleId="Heading2Char">
    <w:name w:val="Heading 2 Char"/>
    <w:aliases w:val="CCAP Subhead Char"/>
    <w:link w:val="Heading2"/>
    <w:uiPriority w:val="1"/>
    <w:rsid w:val="00807221"/>
    <w:rPr>
      <w:rFonts w:ascii="Segoe UI Semibold" w:eastAsia="Times New Roman" w:hAnsi="Segoe UI Semibold"/>
      <w:bCs/>
      <w:caps/>
      <w:sz w:val="24"/>
      <w:szCs w:val="26"/>
    </w:rPr>
  </w:style>
  <w:style w:type="character" w:customStyle="1" w:styleId="Heading3Char">
    <w:name w:val="Heading 3 Char"/>
    <w:aliases w:val="CCAP Sub-subhead Char"/>
    <w:link w:val="Heading3"/>
    <w:uiPriority w:val="1"/>
    <w:rsid w:val="00807221"/>
    <w:rPr>
      <w:rFonts w:ascii="Segoe UI Semibold" w:eastAsia="Times New Roman" w:hAnsi="Segoe UI Semibold"/>
      <w:bCs/>
      <w:sz w:val="24"/>
    </w:rPr>
  </w:style>
  <w:style w:type="numbering" w:customStyle="1" w:styleId="CCAPStandard">
    <w:name w:val="CCAP Standard"/>
    <w:uiPriority w:val="99"/>
    <w:rsid w:val="004229CB"/>
    <w:pPr>
      <w:numPr>
        <w:numId w:val="2"/>
      </w:numPr>
    </w:pPr>
  </w:style>
  <w:style w:type="numbering" w:customStyle="1" w:styleId="StyleNumberedLeft0Hanging025">
    <w:name w:val="Style Numbered Left:  0&quot; Hanging:  0.25&quot;"/>
    <w:basedOn w:val="NoList"/>
    <w:rsid w:val="00A64B0A"/>
    <w:pPr>
      <w:numPr>
        <w:numId w:val="11"/>
      </w:numPr>
    </w:pPr>
  </w:style>
  <w:style w:type="numbering" w:customStyle="1" w:styleId="StyleBulletedSymbolsymbolLeft025Hanging025">
    <w:name w:val="Style Bulleted Symbol (symbol) Left:  0.25&quot; Hanging:  0.25&quot;"/>
    <w:basedOn w:val="NoList"/>
    <w:rsid w:val="004229CB"/>
    <w:pPr>
      <w:numPr>
        <w:numId w:val="3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4229CB"/>
    <w:pPr>
      <w:numPr>
        <w:numId w:val="4"/>
      </w:numPr>
    </w:pPr>
  </w:style>
  <w:style w:type="numbering" w:customStyle="1" w:styleId="CCAPBulletedList">
    <w:name w:val="CCAP Bulleted List"/>
    <w:basedOn w:val="NoList"/>
    <w:rsid w:val="004229CB"/>
    <w:pPr>
      <w:numPr>
        <w:numId w:val="5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229CB"/>
    <w:pPr>
      <w:numPr>
        <w:numId w:val="6"/>
      </w:numPr>
    </w:pPr>
  </w:style>
  <w:style w:type="numbering" w:customStyle="1" w:styleId="StyleBulletedSymbolsymbolLeft025Hanging0253">
    <w:name w:val="Style Bulleted Symbol (symbol) Left:  0.25&quot; Hanging:  0.25&quot;3"/>
    <w:basedOn w:val="NoList"/>
    <w:rsid w:val="004229CB"/>
    <w:pPr>
      <w:numPr>
        <w:numId w:val="7"/>
      </w:numPr>
    </w:pPr>
  </w:style>
  <w:style w:type="numbering" w:customStyle="1" w:styleId="StyleOutlinenumberedSymbolsymbolLeft0Hanging05">
    <w:name w:val="Style Outline numbered Symbol (symbol) Left:  0&quot; Hanging:  0.5&quot;"/>
    <w:basedOn w:val="NoList"/>
    <w:rsid w:val="004229CB"/>
    <w:pPr>
      <w:numPr>
        <w:numId w:val="8"/>
      </w:numPr>
    </w:pPr>
  </w:style>
  <w:style w:type="numbering" w:customStyle="1" w:styleId="StyleBulletedSymbolsymbolLeft025Hanging0254">
    <w:name w:val="Style Bulleted Symbol (symbol) Left:  0.25&quot; Hanging:  0.25&quot;4"/>
    <w:basedOn w:val="NoList"/>
    <w:rsid w:val="004229CB"/>
    <w:pPr>
      <w:numPr>
        <w:numId w:val="9"/>
      </w:numPr>
    </w:pPr>
  </w:style>
  <w:style w:type="numbering" w:customStyle="1" w:styleId="CCAPOutline">
    <w:name w:val="CCAP Outline"/>
    <w:uiPriority w:val="99"/>
    <w:rsid w:val="004229CB"/>
    <w:pPr>
      <w:numPr>
        <w:numId w:val="10"/>
      </w:numPr>
    </w:pPr>
  </w:style>
  <w:style w:type="paragraph" w:styleId="MessageHeader">
    <w:name w:val="Message Header"/>
    <w:basedOn w:val="BodyText"/>
    <w:link w:val="MessageHeaderChar"/>
    <w:semiHidden/>
    <w:unhideWhenUsed/>
    <w:rsid w:val="00CE4310"/>
    <w:pPr>
      <w:keepLines/>
      <w:spacing w:line="180" w:lineRule="atLeast"/>
      <w:ind w:left="1555" w:hanging="720"/>
    </w:pPr>
    <w:rPr>
      <w:rFonts w:ascii="Arial" w:eastAsia="Times New Roman" w:hAnsi="Arial"/>
      <w:spacing w:val="-5"/>
      <w:sz w:val="20"/>
      <w:szCs w:val="20"/>
    </w:rPr>
  </w:style>
  <w:style w:type="character" w:customStyle="1" w:styleId="MessageHeaderChar">
    <w:name w:val="Message Header Char"/>
    <w:link w:val="MessageHeader"/>
    <w:semiHidden/>
    <w:rsid w:val="00CE4310"/>
    <w:rPr>
      <w:rFonts w:ascii="Arial" w:eastAsia="Times New Roman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rsid w:val="00CE4310"/>
    <w:pPr>
      <w:spacing w:before="220"/>
    </w:pPr>
  </w:style>
  <w:style w:type="paragraph" w:customStyle="1" w:styleId="MessageHeaderLast">
    <w:name w:val="Message Header Last"/>
    <w:basedOn w:val="MessageHeader"/>
    <w:next w:val="BodyText"/>
    <w:rsid w:val="00CE4310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uiPriority w:val="99"/>
    <w:semiHidden/>
    <w:unhideWhenUsed/>
    <w:rsid w:val="00CE4310"/>
    <w:pPr>
      <w:spacing w:after="120" w:line="276" w:lineRule="auto"/>
    </w:pPr>
    <w:rPr>
      <w:rFonts w:eastAsia="Calibri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CE4310"/>
    <w:rPr>
      <w:sz w:val="22"/>
      <w:szCs w:val="22"/>
    </w:rPr>
  </w:style>
  <w:style w:type="table" w:styleId="TableGrid">
    <w:name w:val="Table Grid"/>
    <w:basedOn w:val="TableNormal"/>
    <w:uiPriority w:val="59"/>
    <w:rsid w:val="00766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822C01"/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62D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B66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shindle\Downloads\Minutes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5D582CBE6AE499A338C7E5A88A89F" ma:contentTypeVersion="5" ma:contentTypeDescription="Create a new document." ma:contentTypeScope="" ma:versionID="6d004515303663fa305af7788c587145">
  <xsd:schema xmlns:xsd="http://www.w3.org/2001/XMLSchema" xmlns:xs="http://www.w3.org/2001/XMLSchema" xmlns:p="http://schemas.microsoft.com/office/2006/metadata/properties" xmlns:ns1="http://schemas.microsoft.com/sharepoint/v3" xmlns:ns3="d26157be-9156-4610-b3b3-a8027b0b6966" targetNamespace="http://schemas.microsoft.com/office/2006/metadata/properties" ma:root="true" ma:fieldsID="e36095770937482b9cd272a12628d97a" ns1:_="" ns3:_="">
    <xsd:import namespace="http://schemas.microsoft.com/sharepoint/v3"/>
    <xsd:import namespace="d26157be-9156-4610-b3b3-a8027b0b696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157be-9156-4610-b3b3-a8027b0b696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3b76974c-87de-4129-8fef-f03a18816ac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2bbcea22-9986-4d76-ad23-08430e105cac}" ma:internalName="TaxCatchAll" ma:showField="CatchAllData" ma:web="d26157be-9156-4610-b3b3-a8027b0b6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TaxCatchAll xmlns="d26157be-9156-4610-b3b3-a8027b0b6966">
      <Value>153</Value>
      <Value>149</Value>
      <Value>148</Value>
      <Value>147</Value>
      <Value>146</Value>
    </TaxCatchAll>
    <TaxKeywordTaxHTField xmlns="d26157be-9156-4610-b3b3-a8027b0b69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e9077a85-dcf4-488e-b002-f960e348d6d4</TermId>
        </TermInfo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d39b5829-020d-4d40-a84b-74ee6d49e867</TermId>
        </TermInfo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470a16ac-f7d7-40d2-8230-264d6ddf5709</TermId>
        </TermInfo>
        <TermInfo xmlns="http://schemas.microsoft.com/office/infopath/2007/PartnerControls">
          <TermName xmlns="http://schemas.microsoft.com/office/infopath/2007/PartnerControls">Meeting</TermName>
          <TermId xmlns="http://schemas.microsoft.com/office/infopath/2007/PartnerControls">9e49cdcd-9680-4e8f-b2dd-2a05980fff90</TermId>
        </TermInfo>
        <TermInfo xmlns="http://schemas.microsoft.com/office/infopath/2007/PartnerControls">
          <TermName xmlns="http://schemas.microsoft.com/office/infopath/2007/PartnerControls">CCAP</TermName>
          <TermId xmlns="http://schemas.microsoft.com/office/infopath/2007/PartnerControls">5c0efa4a-1982-48fd-898e-808fc6d27196</TermId>
        </TermInfo>
      </Terms>
    </TaxKeywordTaxHTField>
    <_dlc_DocId xmlns="d26157be-9156-4610-b3b3-a8027b0b6966">MRJJNJYN74EF-432324614-229</_dlc_DocId>
    <_dlc_DocIdUrl xmlns="d26157be-9156-4610-b3b3-a8027b0b6966">
      <Url>http://www.countygispros.org/Members/_layouts/DocIdRedir.aspx?ID=MRJJNJYN74EF-432324614-229</Url>
      <Description>MRJJNJYN74EF-432324614-229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90648-F529-42AF-9318-2FCAE7D97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6157be-9156-4610-b3b3-a8027b0b6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270CBC-826B-4AA9-BAF1-5EE0506C4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FE443-7F13-4797-B950-BA6128DC5760}">
  <ds:schemaRefs>
    <ds:schemaRef ds:uri="http://purl.org/dc/elements/1.1/"/>
    <ds:schemaRef ds:uri="http://schemas.microsoft.com/office/2006/metadata/properties"/>
    <ds:schemaRef ds:uri="http://schemas.microsoft.com/sharepoint/v3"/>
    <ds:schemaRef ds:uri="d26157be-9156-4610-b3b3-a8027b0b696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E4D9FD1-582D-4279-9FD1-354EBAFB447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F01E3D7-8D85-487C-A1E8-0CB0408C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MinutesTemplate.dotx</Template>
  <TotalTime>80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 Minutes Template</vt:lpstr>
    </vt:vector>
  </TitlesOfParts>
  <Company>Hewlett-Packard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 Minutes Template</dc:title>
  <dc:subject>Branding</dc:subject>
  <dc:creator>Kara L. Shindle</dc:creator>
  <cp:keywords>Meeting; CCAP; template; meetings; Minutes</cp:keywords>
  <cp:lastModifiedBy>Kara L. Shindle</cp:lastModifiedBy>
  <cp:revision>8</cp:revision>
  <cp:lastPrinted>2010-06-29T17:19:00Z</cp:lastPrinted>
  <dcterms:created xsi:type="dcterms:W3CDTF">2023-05-03T17:20:00Z</dcterms:created>
  <dcterms:modified xsi:type="dcterms:W3CDTF">2023-06-06T20:17:00Z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0x0101006C45D582CBE6AE499A338C7E5A88A89F</vt:lpwstr>
  </property>
  <property fmtid="{D5CDD505-2E9C-101B-9397-08002B2CF9AE}" pid="3" name="TaxKeyword">
    <vt:lpwstr>153;#Minutes|e9077a85-dcf4-488e-b002-f960e348d6d4;#149;#meetings|d39b5829-020d-4d40-a84b-74ee6d49e867;#148;#template|470a16ac-f7d7-40d2-8230-264d6ddf5709;#147;#Meeting|9e49cdcd-9680-4e8f-b2dd-2a05980fff90;#146;#CCAP|5c0efa4a-1982-48fd-898e-808fc6d27196</vt:lpwstr>
  </property>
  <property fmtid="{D5CDD505-2E9C-101B-9397-08002B2CF9AE}" pid="4" name="Order">
    <vt:r8>21500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_dlc_DocIdItemGuid">
    <vt:lpwstr>83163f69-d05c-4f8d-92ad-2a8311e205eb</vt:lpwstr>
  </property>
</Properties>
</file>